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CAA" w:rsidRDefault="00656CAA" w:rsidP="00813754">
      <w:pPr>
        <w:pStyle w:val="Puesto"/>
        <w:spacing w:before="0" w:after="0"/>
        <w:sectPr w:rsidR="00656CAA" w:rsidSect="00813754">
          <w:headerReference w:type="even" r:id="rId11"/>
          <w:headerReference w:type="default" r:id="rId12"/>
          <w:footerReference w:type="even" r:id="rId13"/>
          <w:footerReference w:type="default" r:id="rId14"/>
          <w:headerReference w:type="first" r:id="rId15"/>
          <w:footerReference w:type="first" r:id="rId16"/>
          <w:pgSz w:w="11900" w:h="16840"/>
          <w:pgMar w:top="3119" w:right="1701" w:bottom="1418" w:left="2835" w:header="709" w:footer="709" w:gutter="0"/>
          <w:cols w:space="708"/>
          <w:titlePg/>
          <w:docGrid w:linePitch="360"/>
        </w:sectPr>
      </w:pPr>
    </w:p>
    <w:p w:rsidR="00AD7044" w:rsidRPr="007654A8" w:rsidRDefault="008006DF" w:rsidP="00AD7044">
      <w:pPr>
        <w:pStyle w:val="Ttulo1"/>
        <w:spacing w:after="0"/>
        <w:rPr>
          <w:bCs w:val="0"/>
          <w:color w:val="000000"/>
          <w:szCs w:val="22"/>
        </w:rPr>
      </w:pPr>
      <w:r>
        <w:lastRenderedPageBreak/>
        <w:t xml:space="preserve">Jueves, </w:t>
      </w:r>
      <w:r w:rsidR="00AD7044">
        <w:t>5 de febrero de 2026</w:t>
      </w:r>
    </w:p>
    <w:p w:rsidR="0080418D" w:rsidRPr="00AD7044" w:rsidRDefault="00AD7044" w:rsidP="0080418D">
      <w:pPr>
        <w:pStyle w:val="Ttulo10"/>
      </w:pPr>
      <w:r>
        <w:t xml:space="preserve">La </w:t>
      </w:r>
      <w:proofErr w:type="spellStart"/>
      <w:r>
        <w:t>viceconsejera</w:t>
      </w:r>
      <w:proofErr w:type="spellEnd"/>
      <w:r>
        <w:t xml:space="preserve"> de Derechos Ciudadanos destaca en Piloña la importancia de los homenajes a las víctimas del fascismo frente a la “deshumanización”</w:t>
      </w:r>
      <w:r>
        <w:rPr>
          <w:rFonts w:eastAsia="Arial"/>
        </w:rPr>
        <w:t xml:space="preserve"> </w:t>
      </w:r>
    </w:p>
    <w:p w:rsidR="00AD7044" w:rsidRPr="00AD7044" w:rsidRDefault="00AD7044" w:rsidP="00AD7044">
      <w:pPr>
        <w:pStyle w:val="Entradilla"/>
      </w:pPr>
      <w:r w:rsidRPr="00AD7044">
        <w:t xml:space="preserve">El Gobierno de Asturias </w:t>
      </w:r>
      <w:r w:rsidR="008006DF">
        <w:t>ha colocado hoy</w:t>
      </w:r>
      <w:r w:rsidRPr="00AD7044">
        <w:t xml:space="preserve"> dos piedras de la memoria</w:t>
      </w:r>
      <w:r w:rsidR="008006DF">
        <w:t xml:space="preserve"> en el concejo como tributo</w:t>
      </w:r>
      <w:r w:rsidRPr="00AD7044">
        <w:t xml:space="preserve"> a </w:t>
      </w:r>
      <w:r w:rsidR="008006DF">
        <w:t xml:space="preserve">sendos </w:t>
      </w:r>
      <w:r w:rsidRPr="00AD7044">
        <w:t>vecinos que sufrieron la barbarie nazi</w:t>
      </w:r>
    </w:p>
    <w:p w:rsidR="005F2CF1" w:rsidRDefault="005F2CF1" w:rsidP="00AD7044">
      <w:pPr>
        <w:pStyle w:val="Entradilla"/>
        <w:numPr>
          <w:ilvl w:val="0"/>
          <w:numId w:val="0"/>
        </w:numPr>
        <w:ind w:left="227" w:hanging="227"/>
      </w:pPr>
    </w:p>
    <w:p w:rsidR="008006DF" w:rsidRDefault="00AD7044" w:rsidP="008006DF">
      <w:pPr>
        <w:spacing w:after="0"/>
      </w:pPr>
      <w:r>
        <w:t xml:space="preserve">La </w:t>
      </w:r>
      <w:proofErr w:type="spellStart"/>
      <w:r>
        <w:t>viceconsejera</w:t>
      </w:r>
      <w:proofErr w:type="spellEnd"/>
      <w:r>
        <w:t xml:space="preserve"> de Derechos Ciudadanos, Beatriz González Prieto, ha defendido hoy</w:t>
      </w:r>
      <w:r w:rsidR="008006DF">
        <w:t xml:space="preserve"> en Piloña</w:t>
      </w:r>
      <w:r>
        <w:t xml:space="preserve"> la necesidad de mantener viva la memoria de </w:t>
      </w:r>
      <w:r w:rsidR="008006DF">
        <w:t>las víctimas del fascismo como</w:t>
      </w:r>
      <w:r>
        <w:t xml:space="preserve"> herramienta indispensable frente a la </w:t>
      </w:r>
      <w:r w:rsidR="008006DF">
        <w:t>“</w:t>
      </w:r>
      <w:r>
        <w:t>deshumanización</w:t>
      </w:r>
      <w:r w:rsidR="008006DF">
        <w:t>”</w:t>
      </w:r>
      <w:r>
        <w:t xml:space="preserve"> de quienes sufrieron </w:t>
      </w:r>
      <w:r w:rsidR="008006DF">
        <w:t>la</w:t>
      </w:r>
      <w:r>
        <w:t xml:space="preserve"> barbarie, pe</w:t>
      </w:r>
      <w:r w:rsidR="008006DF">
        <w:t>ro también como antídoto ante movimientos</w:t>
      </w:r>
      <w:r w:rsidR="00AD36E6">
        <w:t xml:space="preserve"> ultras de nuevo cuño.</w:t>
      </w:r>
      <w:r w:rsidR="008006DF">
        <w:t xml:space="preserve"> González ha participado en el </w:t>
      </w:r>
      <w:r>
        <w:t>acto de colocación de dos</w:t>
      </w:r>
      <w:r w:rsidR="008006DF">
        <w:t xml:space="preserve"> piedras de la memoria (</w:t>
      </w:r>
      <w:proofErr w:type="spellStart"/>
      <w:r w:rsidRPr="00AD36E6">
        <w:rPr>
          <w:i/>
        </w:rPr>
        <w:t>stolpersteine</w:t>
      </w:r>
      <w:proofErr w:type="spellEnd"/>
      <w:r w:rsidR="008006DF">
        <w:t>)</w:t>
      </w:r>
      <w:r>
        <w:t xml:space="preserve"> en recuerdo de Luis Álvarez </w:t>
      </w:r>
      <w:proofErr w:type="spellStart"/>
      <w:r>
        <w:t>Requejo</w:t>
      </w:r>
      <w:proofErr w:type="spellEnd"/>
      <w:r>
        <w:t xml:space="preserve"> y Pedro </w:t>
      </w:r>
      <w:proofErr w:type="spellStart"/>
      <w:r>
        <w:t>Carreira</w:t>
      </w:r>
      <w:proofErr w:type="spellEnd"/>
      <w:r>
        <w:t xml:space="preserve"> Pedrosa, vecinos del concejo </w:t>
      </w:r>
      <w:r w:rsidR="008006DF">
        <w:t>deportados a</w:t>
      </w:r>
      <w:r>
        <w:t xml:space="preserve"> los </w:t>
      </w:r>
      <w:r w:rsidR="00AD36E6">
        <w:t xml:space="preserve">campos de concentración nazis. </w:t>
      </w:r>
    </w:p>
    <w:p w:rsidR="008006DF" w:rsidRDefault="008006DF" w:rsidP="008006DF">
      <w:pPr>
        <w:spacing w:after="0"/>
      </w:pPr>
    </w:p>
    <w:p w:rsidR="00AD7044" w:rsidRDefault="00AD7044" w:rsidP="008006DF">
      <w:pPr>
        <w:spacing w:after="0"/>
      </w:pPr>
      <w:r>
        <w:t>González</w:t>
      </w:r>
      <w:r w:rsidR="00AD36E6">
        <w:t xml:space="preserve"> Prieto</w:t>
      </w:r>
      <w:r>
        <w:t xml:space="preserve"> ha subrayado el sentido profundo de </w:t>
      </w:r>
      <w:r w:rsidR="008006DF">
        <w:t>este tipo de actos de</w:t>
      </w:r>
      <w:r>
        <w:t xml:space="preserve"> memoria democrática: “</w:t>
      </w:r>
      <w:r w:rsidR="008006DF">
        <w:t>Nos ofrecen</w:t>
      </w:r>
      <w:r w:rsidR="00AD36E6">
        <w:t xml:space="preserve"> un momento </w:t>
      </w:r>
      <w:r>
        <w:t>de reflexión, teniendo en cuenta los acontecimientos a nivel mundial que estamos</w:t>
      </w:r>
      <w:r w:rsidR="0042215F">
        <w:t xml:space="preserve"> viendo, sobre</w:t>
      </w:r>
      <w:r>
        <w:t xml:space="preserve"> cómo </w:t>
      </w:r>
      <w:r w:rsidR="0042215F">
        <w:t>los</w:t>
      </w:r>
      <w:r>
        <w:t xml:space="preserve"> extremos llegan a deshumanizar a las personas, a llevarlas a campos de concentración y a someterlas a la desaparición de la vida social y pública, a veces alejad</w:t>
      </w:r>
      <w:r w:rsidR="008006DF">
        <w:t>a</w:t>
      </w:r>
      <w:r>
        <w:t>s de sus familias”.</w:t>
      </w:r>
    </w:p>
    <w:p w:rsidR="008006DF" w:rsidRDefault="008006DF" w:rsidP="008006DF">
      <w:pPr>
        <w:spacing w:after="0"/>
      </w:pPr>
    </w:p>
    <w:p w:rsidR="008006DF" w:rsidRDefault="008006DF" w:rsidP="008006DF">
      <w:pPr>
        <w:spacing w:after="0"/>
      </w:pPr>
      <w:r>
        <w:t xml:space="preserve">Según ha indicado, aquel horror “no está muy lejano en el tiempo ni en el espacio de lo que está sucediendo en estos momentos en algunos países que fueron líderes de la democracia, como Estados Unidos, que incluso mata a sus ciudadanos por una cuestión de ideología política”. Frente a estas actitudes, ha defendido la colocación de las piedras de la memoria que, a su juicio, ayudan a evitar que la historia se repita. </w:t>
      </w:r>
    </w:p>
    <w:p w:rsidR="008006DF" w:rsidRDefault="008006DF" w:rsidP="008006DF">
      <w:pPr>
        <w:spacing w:after="0"/>
      </w:pPr>
    </w:p>
    <w:p w:rsidR="00AD7044" w:rsidRDefault="008006DF" w:rsidP="008006DF">
      <w:pPr>
        <w:spacing w:after="0"/>
      </w:pPr>
      <w:r>
        <w:t xml:space="preserve">Asturias cuenta ya con 130 </w:t>
      </w:r>
      <w:proofErr w:type="spellStart"/>
      <w:r w:rsidRPr="00AD36E6">
        <w:rPr>
          <w:i/>
        </w:rPr>
        <w:t>stolpersteine</w:t>
      </w:r>
      <w:proofErr w:type="spellEnd"/>
      <w:r>
        <w:rPr>
          <w:i/>
        </w:rPr>
        <w:t xml:space="preserve"> </w:t>
      </w:r>
      <w:r>
        <w:t xml:space="preserve">instaladas y está previsto colocar 76 más. </w:t>
      </w:r>
      <w:r w:rsidR="0042215F" w:rsidRPr="0042215F">
        <w:t xml:space="preserve">En esta ocasión, los homenajeados han sido Luis Álvarez </w:t>
      </w:r>
      <w:proofErr w:type="spellStart"/>
      <w:r w:rsidR="0042215F" w:rsidRPr="0042215F">
        <w:t>Requejo</w:t>
      </w:r>
      <w:proofErr w:type="spellEnd"/>
      <w:r w:rsidR="0042215F" w:rsidRPr="0042215F">
        <w:t xml:space="preserve"> y Pedro </w:t>
      </w:r>
      <w:proofErr w:type="spellStart"/>
      <w:r w:rsidR="0042215F" w:rsidRPr="0042215F">
        <w:t>Carreira</w:t>
      </w:r>
      <w:proofErr w:type="spellEnd"/>
      <w:r w:rsidR="0042215F" w:rsidRPr="0042215F">
        <w:t xml:space="preserve"> Pedrosa. El primero nació en A Coruña en 1899, aunque pronto </w:t>
      </w:r>
      <w:r w:rsidR="0042215F">
        <w:t>se trasladó con</w:t>
      </w:r>
      <w:r w:rsidR="0042215F" w:rsidRPr="0042215F">
        <w:t xml:space="preserve"> su familia</w:t>
      </w:r>
      <w:r w:rsidR="0042215F">
        <w:t xml:space="preserve"> a</w:t>
      </w:r>
      <w:r w:rsidR="0042215F" w:rsidRPr="0042215F">
        <w:t xml:space="preserve"> </w:t>
      </w:r>
      <w:proofErr w:type="spellStart"/>
      <w:r w:rsidR="0042215F" w:rsidRPr="0042215F">
        <w:t>L’Infiestu</w:t>
      </w:r>
      <w:proofErr w:type="spellEnd"/>
      <w:r w:rsidR="0042215F" w:rsidRPr="0042215F">
        <w:t xml:space="preserve">. Exiliado tras la guerra en Francia, fue deportado desde allí en 1944 al campo nazi de </w:t>
      </w:r>
      <w:proofErr w:type="spellStart"/>
      <w:r w:rsidR="0042215F" w:rsidRPr="0042215F">
        <w:t>Dachau</w:t>
      </w:r>
      <w:proofErr w:type="spellEnd"/>
      <w:r w:rsidR="0042215F" w:rsidRPr="0042215F">
        <w:t xml:space="preserve">, donde fue asesinado el 12 de febrero de 1946. </w:t>
      </w:r>
      <w:proofErr w:type="spellStart"/>
      <w:r w:rsidR="0042215F">
        <w:t>Carreira</w:t>
      </w:r>
      <w:proofErr w:type="spellEnd"/>
      <w:r w:rsidR="0042215F">
        <w:t xml:space="preserve"> Pedrosa</w:t>
      </w:r>
      <w:r w:rsidR="0042215F" w:rsidRPr="0042215F">
        <w:t xml:space="preserve">, nacido en Villamayor en 1918, también salió de España hacia Francia tras la victoria franquista, pero fue deportado en 1940 y posteriormente asesinado, en 1944, en el campo de </w:t>
      </w:r>
      <w:proofErr w:type="spellStart"/>
      <w:r w:rsidR="0042215F" w:rsidRPr="0042215F">
        <w:t>Mauthausen</w:t>
      </w:r>
      <w:proofErr w:type="spellEnd"/>
      <w:r w:rsidR="0042215F" w:rsidRPr="0042215F">
        <w:t>.</w:t>
      </w:r>
    </w:p>
    <w:p w:rsidR="004E27D9" w:rsidRPr="00347D4B" w:rsidRDefault="008006DF" w:rsidP="00347D4B">
      <w:pPr>
        <w:spacing w:after="0"/>
      </w:pPr>
      <w:r>
        <w:lastRenderedPageBreak/>
        <w:t xml:space="preserve">Tanto la </w:t>
      </w:r>
      <w:proofErr w:type="spellStart"/>
      <w:r>
        <w:t>viceconsejera</w:t>
      </w:r>
      <w:proofErr w:type="spellEnd"/>
      <w:r>
        <w:t xml:space="preserve"> como la directora general de Memoria Democrática, Begoña Collado, han valorado la labor de la organización </w:t>
      </w:r>
      <w:r w:rsidR="00AD7044">
        <w:t xml:space="preserve">Deportados Asturias para conocer las biografías de </w:t>
      </w:r>
      <w:r>
        <w:t>quienes</w:t>
      </w:r>
      <w:r w:rsidR="00AD7044">
        <w:t xml:space="preserve"> sufrieron la barbarie nazi. Se trata de un trabajo clave, ha explicado Beatriz González, que permite recuperar sus historias </w:t>
      </w:r>
      <w:r>
        <w:t>con unas piedras</w:t>
      </w:r>
      <w:r w:rsidR="00AD7044">
        <w:t xml:space="preserve"> de la memoria </w:t>
      </w:r>
      <w:r>
        <w:t>“</w:t>
      </w:r>
      <w:r w:rsidR="00AD7044">
        <w:t>convertidas en palanca para la verdad, la justicia y la reparación</w:t>
      </w:r>
      <w:r w:rsidR="0042215F">
        <w:t>”</w:t>
      </w:r>
      <w:r w:rsidR="00AD7044">
        <w:t xml:space="preserve">. </w:t>
      </w:r>
      <w:bookmarkStart w:id="0" w:name="_GoBack"/>
      <w:bookmarkEnd w:id="0"/>
    </w:p>
    <w:sectPr w:rsidR="004E27D9" w:rsidRPr="00347D4B" w:rsidSect="000C4692">
      <w:type w:val="continuous"/>
      <w:pgSz w:w="11900" w:h="16840"/>
      <w:pgMar w:top="3289" w:right="1701" w:bottom="1418" w:left="300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042" w:rsidRDefault="00750042" w:rsidP="00206520">
      <w:r>
        <w:separator/>
      </w:r>
    </w:p>
    <w:p w:rsidR="00750042" w:rsidRDefault="00750042"/>
    <w:p w:rsidR="00750042" w:rsidRDefault="00750042"/>
    <w:p w:rsidR="00750042" w:rsidRDefault="00750042"/>
  </w:endnote>
  <w:endnote w:type="continuationSeparator" w:id="0">
    <w:p w:rsidR="00750042" w:rsidRDefault="00750042" w:rsidP="00206520">
      <w:r>
        <w:continuationSeparator/>
      </w:r>
    </w:p>
    <w:p w:rsidR="00750042" w:rsidRDefault="00750042"/>
    <w:p w:rsidR="00750042" w:rsidRDefault="00750042"/>
    <w:p w:rsidR="00750042" w:rsidRDefault="007500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Lexend">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3A5" w:rsidRDefault="007B73A5" w:rsidP="00E4087D">
    <w:pPr>
      <w:framePr w:wrap="around" w:vAnchor="text" w:hAnchor="margin" w:xAlign="center" w:y="1"/>
      <w:rPr>
        <w:rStyle w:val="Nmerodepgina"/>
      </w:rPr>
    </w:pPr>
    <w:r>
      <w:rPr>
        <w:rStyle w:val="Nmerodepgina"/>
      </w:rPr>
      <w:fldChar w:fldCharType="begin"/>
    </w:r>
    <w:r w:rsidR="00077462">
      <w:rPr>
        <w:rStyle w:val="Nmerodepgina"/>
      </w:rPr>
      <w:instrText>PAGE</w:instrText>
    </w:r>
    <w:r>
      <w:rPr>
        <w:rStyle w:val="Nmerodepgina"/>
      </w:rPr>
      <w:instrText xml:space="preserve">  </w:instrText>
    </w:r>
    <w:r>
      <w:rPr>
        <w:rStyle w:val="Nmerodepgina"/>
      </w:rPr>
      <w:fldChar w:fldCharType="end"/>
    </w:r>
  </w:p>
  <w:p w:rsidR="007B73A5" w:rsidRDefault="007B73A5"/>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3A5" w:rsidRDefault="007B73A5" w:rsidP="00795E95">
    <w:pPr>
      <w:pStyle w:val="Piedepgina"/>
    </w:pPr>
    <w:r>
      <w:rPr>
        <w:rStyle w:val="Nmerodepgina"/>
      </w:rPr>
      <w:fldChar w:fldCharType="begin"/>
    </w:r>
    <w:r w:rsidR="00077462">
      <w:rPr>
        <w:rStyle w:val="Nmerodepgina"/>
      </w:rPr>
      <w:instrText>PAGE</w:instrText>
    </w:r>
    <w:r>
      <w:rPr>
        <w:rStyle w:val="Nmerodepgina"/>
      </w:rPr>
      <w:instrText xml:space="preserve">  </w:instrText>
    </w:r>
    <w:r>
      <w:rPr>
        <w:rStyle w:val="Nmerodepgina"/>
      </w:rPr>
      <w:fldChar w:fldCharType="separate"/>
    </w:r>
    <w:r w:rsidR="00347D4B">
      <w:rPr>
        <w:rStyle w:val="Nmerodepgina"/>
        <w:noProof/>
      </w:rPr>
      <w:t>2</w:t>
    </w:r>
    <w:r>
      <w:rPr>
        <w:rStyle w:val="Nmerodepgin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3A5" w:rsidRPr="00795E95" w:rsidRDefault="007B73A5" w:rsidP="00795E95">
    <w:pPr>
      <w:pStyle w:val="Piedepgina"/>
    </w:pPr>
    <w:r>
      <w:rPr>
        <w:rStyle w:val="Nmerodepgina"/>
      </w:rPr>
      <w:fldChar w:fldCharType="begin"/>
    </w:r>
    <w:r w:rsidR="00077462">
      <w:rPr>
        <w:rStyle w:val="Nmerodepgina"/>
      </w:rPr>
      <w:instrText>PAGE</w:instrText>
    </w:r>
    <w:r>
      <w:rPr>
        <w:rStyle w:val="Nmerodepgina"/>
      </w:rPr>
      <w:instrText xml:space="preserve">  </w:instrText>
    </w:r>
    <w:r>
      <w:rPr>
        <w:rStyle w:val="Nmerodepgina"/>
      </w:rPr>
      <w:fldChar w:fldCharType="separate"/>
    </w:r>
    <w:r w:rsidR="00347D4B">
      <w:rPr>
        <w:rStyle w:val="Nmerodepgina"/>
        <w:noProof/>
      </w:rPr>
      <w:t>1</w:t>
    </w:r>
    <w:r>
      <w:rPr>
        <w:rStyle w:val="Nmerodep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042" w:rsidRDefault="00750042" w:rsidP="00206520">
      <w:r>
        <w:separator/>
      </w:r>
    </w:p>
    <w:p w:rsidR="00750042" w:rsidRDefault="00750042"/>
    <w:p w:rsidR="00750042" w:rsidRDefault="00750042"/>
    <w:p w:rsidR="00750042" w:rsidRDefault="00750042"/>
  </w:footnote>
  <w:footnote w:type="continuationSeparator" w:id="0">
    <w:p w:rsidR="00750042" w:rsidRDefault="00750042" w:rsidP="00206520">
      <w:r>
        <w:continuationSeparator/>
      </w:r>
    </w:p>
    <w:p w:rsidR="00750042" w:rsidRDefault="00750042"/>
    <w:p w:rsidR="00750042" w:rsidRDefault="00750042"/>
    <w:p w:rsidR="00750042" w:rsidRDefault="0075004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3A5" w:rsidRDefault="00347D4B">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style="position:absolute;left:0;text-align:left;margin-left:0;margin-top:0;width:595pt;height:841pt;z-index:-251657728;mso-wrap-edited:f;mso-position-horizontal:center;mso-position-horizontal-relative:margin;mso-position-vertical:center;mso-position-vertical-relative:margin" wrapcoords="4766 1541 4766 8632 1824 8882 1144 8959 1116 9152 1443 9248 1089 9306 1089 10655 1389 10771 1116 10848 1116 11387 1824 11406 1089 11676 1089 12736 1144 12794 1824 12948 1824 13680 3677 13854 4766 13873 4766 15723 3432 15857 3214 15896 3186 16397 3186 17341 3214 18401 3323 18478 3268 18497 3186 18555 3186 18883 3214 19441 3323 19730 3186 19769 3186 19808 3241 19827 4902 19827 4902 4932 16533 4701 16533 4662 4902 4624 15988 4528 16016 4316 14817 4258 14817 4007 13455 3988 18576 3815 18576 1541 4766 1541">
          <v:imagedata r:id="rId1" o:title="MARCA DE AGUA3"/>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3A5" w:rsidRDefault="00AD7044" w:rsidP="00BB746B">
    <w:pPr>
      <w:pStyle w:val="Piedepgina"/>
      <w:jc w:val="both"/>
    </w:pPr>
    <w:r>
      <w:rPr>
        <w:noProof/>
      </w:rPr>
      <w:drawing>
        <wp:anchor distT="0" distB="0" distL="114300" distR="114300" simplePos="0" relativeHeight="251656704" behindDoc="1" locked="0" layoutInCell="1" allowOverlap="1">
          <wp:simplePos x="0" y="0"/>
          <wp:positionH relativeFrom="column">
            <wp:posOffset>-1910715</wp:posOffset>
          </wp:positionH>
          <wp:positionV relativeFrom="paragraph">
            <wp:posOffset>-521335</wp:posOffset>
          </wp:positionV>
          <wp:extent cx="7584440" cy="10734675"/>
          <wp:effectExtent l="0" t="0" r="0" b="0"/>
          <wp:wrapNone/>
          <wp:docPr id="2" name="Imagen 2" descr="CABECERA NOTA 2 RRS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BECERA NOTA 2 RRSS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4440" cy="10734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746B" w:rsidRPr="00D93888" w:rsidRDefault="00F33F80" w:rsidP="00F33F80">
    <w:pPr>
      <w:pStyle w:val="Piedepgina"/>
      <w:spacing w:before="240"/>
      <w:jc w:val="both"/>
    </w:pPr>
    <w:r>
      <w:rPr>
        <w:rFonts w:ascii="Lexend" w:hAnsi="Lexend"/>
        <w:sz w:val="20"/>
        <w:szCs w:val="20"/>
      </w:rPr>
      <w:tab/>
      <w:t xml:space="preserve">                    </w:t>
    </w:r>
    <w:hyperlink r:id="rId2" w:history="1">
      <w:r w:rsidR="00BB746B" w:rsidRPr="00D93888">
        <w:rPr>
          <w:rStyle w:val="Hipervnculo"/>
          <w:rFonts w:ascii="Lexend" w:hAnsi="Lexend"/>
          <w:color w:val="auto"/>
          <w:sz w:val="20"/>
          <w:szCs w:val="20"/>
        </w:rPr>
        <w:t>actualidad.asturias.es</w:t>
      </w:r>
    </w:hyperlink>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8E8" w:rsidRDefault="00AD7044" w:rsidP="007838E8">
    <w:pPr>
      <w:pStyle w:val="Piedepgina"/>
      <w:spacing w:line="44" w:lineRule="atLeast"/>
      <w:rPr>
        <w:rFonts w:ascii="Lexend" w:hAnsi="Lexend"/>
        <w:sz w:val="20"/>
        <w:szCs w:val="20"/>
      </w:rPr>
    </w:pPr>
    <w:r>
      <w:rPr>
        <w:noProof/>
      </w:rPr>
      <w:drawing>
        <wp:anchor distT="0" distB="0" distL="114300" distR="114300" simplePos="0" relativeHeight="251657728" behindDoc="1" locked="0" layoutInCell="1" allowOverlap="1">
          <wp:simplePos x="0" y="0"/>
          <wp:positionH relativeFrom="column">
            <wp:posOffset>-1828800</wp:posOffset>
          </wp:positionH>
          <wp:positionV relativeFrom="paragraph">
            <wp:posOffset>-476250</wp:posOffset>
          </wp:positionV>
          <wp:extent cx="7572375" cy="10703560"/>
          <wp:effectExtent l="0" t="0" r="0" b="0"/>
          <wp:wrapNone/>
          <wp:docPr id="1" name="Imagen 1" descr="CABECERA NOTA 1 RRS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CERA NOTA 1 RRSS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2375" cy="10703560"/>
                  </a:xfrm>
                  <a:prstGeom prst="rect">
                    <a:avLst/>
                  </a:prstGeom>
                  <a:noFill/>
                  <a:ln>
                    <a:noFill/>
                  </a:ln>
                </pic:spPr>
              </pic:pic>
            </a:graphicData>
          </a:graphic>
          <wp14:sizeRelH relativeFrom="page">
            <wp14:pctWidth>0</wp14:pctWidth>
          </wp14:sizeRelH>
          <wp14:sizeRelV relativeFrom="page">
            <wp14:pctHeight>0</wp14:pctHeight>
          </wp14:sizeRelV>
        </wp:anchor>
      </w:drawing>
    </w:r>
    <w:r w:rsidR="007838E8">
      <w:rPr>
        <w:rFonts w:ascii="Lexend" w:hAnsi="Lexend"/>
        <w:sz w:val="20"/>
        <w:szCs w:val="20"/>
      </w:rPr>
      <w:t xml:space="preserve">                                         </w:t>
    </w:r>
  </w:p>
  <w:p w:rsidR="007838E8" w:rsidRDefault="007838E8" w:rsidP="007838E8">
    <w:pPr>
      <w:pStyle w:val="Piedepgina"/>
      <w:spacing w:line="44" w:lineRule="atLeast"/>
      <w:rPr>
        <w:rFonts w:ascii="Lexend" w:hAnsi="Lexend"/>
        <w:sz w:val="20"/>
        <w:szCs w:val="20"/>
      </w:rPr>
    </w:pPr>
    <w:r>
      <w:rPr>
        <w:rFonts w:ascii="Lexend" w:hAnsi="Lexend"/>
        <w:sz w:val="20"/>
        <w:szCs w:val="20"/>
      </w:rPr>
      <w:t xml:space="preserve">                                            </w:t>
    </w:r>
  </w:p>
  <w:p w:rsidR="00D93888" w:rsidRPr="007838E8" w:rsidRDefault="007838E8" w:rsidP="007838E8">
    <w:pPr>
      <w:pStyle w:val="Piedepgina"/>
      <w:spacing w:line="80" w:lineRule="atLeast"/>
      <w:rPr>
        <w:sz w:val="20"/>
        <w:szCs w:val="20"/>
      </w:rPr>
    </w:pPr>
    <w:r>
      <w:rPr>
        <w:rFonts w:ascii="Lexend" w:hAnsi="Lexend"/>
        <w:sz w:val="20"/>
        <w:szCs w:val="20"/>
      </w:rPr>
      <w:t xml:space="preserve">                                             </w:t>
    </w:r>
    <w:hyperlink r:id="rId2" w:history="1">
      <w:r w:rsidR="00D93888" w:rsidRPr="007838E8">
        <w:rPr>
          <w:rStyle w:val="Hipervnculo"/>
          <w:rFonts w:ascii="Lexend" w:hAnsi="Lexend"/>
          <w:color w:val="auto"/>
          <w:sz w:val="20"/>
          <w:szCs w:val="20"/>
        </w:rPr>
        <w:t>actualidad.asturias.es</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D3616"/>
    <w:multiLevelType w:val="hybridMultilevel"/>
    <w:tmpl w:val="15D4DA1A"/>
    <w:lvl w:ilvl="0" w:tplc="8604DA94">
      <w:numFmt w:val="bullet"/>
      <w:lvlText w:val="-"/>
      <w:lvlJc w:val="left"/>
      <w:pPr>
        <w:ind w:left="720" w:hanging="360"/>
      </w:pPr>
      <w:rPr>
        <w:rFonts w:ascii="Arial" w:eastAsia="Times New Roman" w:hAnsi="Arial"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1A20A6"/>
    <w:multiLevelType w:val="multilevel"/>
    <w:tmpl w:val="E818841A"/>
    <w:lvl w:ilvl="0">
      <w:start w:val="1"/>
      <w:numFmt w:val="bullet"/>
      <w:lvlText w:val=""/>
      <w:lvlJc w:val="left"/>
      <w:pPr>
        <w:ind w:left="284" w:hanging="284"/>
      </w:pPr>
      <w:rPr>
        <w:rFonts w:ascii="Symbol" w:hAnsi="Symbol" w:hint="default"/>
      </w:rPr>
    </w:lvl>
    <w:lvl w:ilvl="1">
      <w:start w:val="1"/>
      <w:numFmt w:val="bullet"/>
      <w:lvlText w:val="o"/>
      <w:lvlJc w:val="left"/>
      <w:pPr>
        <w:ind w:left="1553" w:hanging="360"/>
      </w:pPr>
      <w:rPr>
        <w:rFonts w:ascii="Courier New" w:hAnsi="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hint="default"/>
      </w:rPr>
    </w:lvl>
    <w:lvl w:ilvl="8">
      <w:start w:val="1"/>
      <w:numFmt w:val="bullet"/>
      <w:lvlText w:val=""/>
      <w:lvlJc w:val="left"/>
      <w:pPr>
        <w:ind w:left="6593" w:hanging="360"/>
      </w:pPr>
      <w:rPr>
        <w:rFonts w:ascii="Wingdings" w:hAnsi="Wingdings" w:hint="default"/>
      </w:rPr>
    </w:lvl>
  </w:abstractNum>
  <w:abstractNum w:abstractNumId="2" w15:restartNumberingAfterBreak="0">
    <w:nsid w:val="19810D18"/>
    <w:multiLevelType w:val="hybridMultilevel"/>
    <w:tmpl w:val="ADB0BABE"/>
    <w:lvl w:ilvl="0" w:tplc="EFB21C86">
      <w:numFmt w:val="bullet"/>
      <w:lvlText w:val="-"/>
      <w:lvlJc w:val="left"/>
      <w:pPr>
        <w:ind w:left="720" w:hanging="360"/>
      </w:pPr>
      <w:rPr>
        <w:rFonts w:ascii="Arial" w:eastAsia="Times New Roman" w:hAnsi="Arial"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A0D1737"/>
    <w:multiLevelType w:val="multilevel"/>
    <w:tmpl w:val="E818841A"/>
    <w:lvl w:ilvl="0">
      <w:start w:val="1"/>
      <w:numFmt w:val="bullet"/>
      <w:lvlText w:val=""/>
      <w:lvlJc w:val="left"/>
      <w:pPr>
        <w:ind w:left="284" w:hanging="284"/>
      </w:pPr>
      <w:rPr>
        <w:rFonts w:ascii="Symbol" w:hAnsi="Symbol" w:hint="default"/>
      </w:rPr>
    </w:lvl>
    <w:lvl w:ilvl="1">
      <w:start w:val="1"/>
      <w:numFmt w:val="bullet"/>
      <w:lvlText w:val="o"/>
      <w:lvlJc w:val="left"/>
      <w:pPr>
        <w:ind w:left="1553" w:hanging="360"/>
      </w:pPr>
      <w:rPr>
        <w:rFonts w:ascii="Courier New" w:hAnsi="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hint="default"/>
      </w:rPr>
    </w:lvl>
    <w:lvl w:ilvl="8">
      <w:start w:val="1"/>
      <w:numFmt w:val="bullet"/>
      <w:lvlText w:val=""/>
      <w:lvlJc w:val="left"/>
      <w:pPr>
        <w:ind w:left="6593" w:hanging="360"/>
      </w:pPr>
      <w:rPr>
        <w:rFonts w:ascii="Wingdings" w:hAnsi="Wingdings" w:hint="default"/>
      </w:rPr>
    </w:lvl>
  </w:abstractNum>
  <w:abstractNum w:abstractNumId="4" w15:restartNumberingAfterBreak="0">
    <w:nsid w:val="1F314987"/>
    <w:multiLevelType w:val="hybridMultilevel"/>
    <w:tmpl w:val="E72E6788"/>
    <w:lvl w:ilvl="0" w:tplc="E698FB8C">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9997CB7"/>
    <w:multiLevelType w:val="multilevel"/>
    <w:tmpl w:val="E818841A"/>
    <w:lvl w:ilvl="0">
      <w:start w:val="1"/>
      <w:numFmt w:val="bullet"/>
      <w:lvlText w:val=""/>
      <w:lvlJc w:val="left"/>
      <w:pPr>
        <w:ind w:left="284" w:hanging="284"/>
      </w:pPr>
      <w:rPr>
        <w:rFonts w:ascii="Symbol" w:hAnsi="Symbol" w:hint="default"/>
      </w:rPr>
    </w:lvl>
    <w:lvl w:ilvl="1">
      <w:start w:val="1"/>
      <w:numFmt w:val="bullet"/>
      <w:lvlText w:val="o"/>
      <w:lvlJc w:val="left"/>
      <w:pPr>
        <w:ind w:left="1553" w:hanging="360"/>
      </w:pPr>
      <w:rPr>
        <w:rFonts w:ascii="Courier New" w:hAnsi="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hint="default"/>
      </w:rPr>
    </w:lvl>
    <w:lvl w:ilvl="8">
      <w:start w:val="1"/>
      <w:numFmt w:val="bullet"/>
      <w:lvlText w:val=""/>
      <w:lvlJc w:val="left"/>
      <w:pPr>
        <w:ind w:left="6593" w:hanging="360"/>
      </w:pPr>
      <w:rPr>
        <w:rFonts w:ascii="Wingdings" w:hAnsi="Wingdings" w:hint="default"/>
      </w:rPr>
    </w:lvl>
  </w:abstractNum>
  <w:abstractNum w:abstractNumId="6" w15:restartNumberingAfterBreak="0">
    <w:nsid w:val="2C90521A"/>
    <w:multiLevelType w:val="hybridMultilevel"/>
    <w:tmpl w:val="45205588"/>
    <w:lvl w:ilvl="0" w:tplc="CA64F15E">
      <w:numFmt w:val="bullet"/>
      <w:lvlText w:val="-"/>
      <w:lvlJc w:val="left"/>
      <w:pPr>
        <w:ind w:left="720" w:hanging="360"/>
      </w:pPr>
      <w:rPr>
        <w:rFonts w:ascii="Arial" w:eastAsia="Times New Roman" w:hAnsi="Arial"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CE7615D"/>
    <w:multiLevelType w:val="multilevel"/>
    <w:tmpl w:val="0C0A0023"/>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31B81FAE"/>
    <w:multiLevelType w:val="multilevel"/>
    <w:tmpl w:val="424EFC40"/>
    <w:lvl w:ilvl="0">
      <w:start w:val="1"/>
      <w:numFmt w:val="bullet"/>
      <w:lvlText w:val="o"/>
      <w:lvlJc w:val="left"/>
      <w:pPr>
        <w:ind w:left="833" w:hanging="360"/>
      </w:pPr>
      <w:rPr>
        <w:rFonts w:ascii="Courier New" w:hAnsi="Courier New" w:hint="default"/>
      </w:rPr>
    </w:lvl>
    <w:lvl w:ilvl="1">
      <w:start w:val="1"/>
      <w:numFmt w:val="bullet"/>
      <w:lvlText w:val="o"/>
      <w:lvlJc w:val="left"/>
      <w:pPr>
        <w:ind w:left="1553" w:hanging="360"/>
      </w:pPr>
      <w:rPr>
        <w:rFonts w:ascii="Courier New" w:hAnsi="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hint="default"/>
      </w:rPr>
    </w:lvl>
    <w:lvl w:ilvl="8">
      <w:start w:val="1"/>
      <w:numFmt w:val="bullet"/>
      <w:lvlText w:val=""/>
      <w:lvlJc w:val="left"/>
      <w:pPr>
        <w:ind w:left="6593" w:hanging="360"/>
      </w:pPr>
      <w:rPr>
        <w:rFonts w:ascii="Wingdings" w:hAnsi="Wingdings" w:hint="default"/>
      </w:rPr>
    </w:lvl>
  </w:abstractNum>
  <w:abstractNum w:abstractNumId="9" w15:restartNumberingAfterBreak="0">
    <w:nsid w:val="32E37C76"/>
    <w:multiLevelType w:val="hybridMultilevel"/>
    <w:tmpl w:val="418C1F98"/>
    <w:lvl w:ilvl="0" w:tplc="7D0CD1CE">
      <w:start w:val="1"/>
      <w:numFmt w:val="bullet"/>
      <w:pStyle w:val="Tabulaciones11"/>
      <w:lvlText w:val=""/>
      <w:lvlJc w:val="left"/>
      <w:pPr>
        <w:ind w:left="360" w:hanging="360"/>
      </w:pPr>
      <w:rPr>
        <w:rFonts w:ascii="Symbol" w:hAnsi="Symbol" w:hint="default"/>
      </w:rPr>
    </w:lvl>
    <w:lvl w:ilvl="1" w:tplc="0C0A0003" w:tentative="1">
      <w:start w:val="1"/>
      <w:numFmt w:val="bullet"/>
      <w:lvlText w:val="o"/>
      <w:lvlJc w:val="left"/>
      <w:pPr>
        <w:ind w:left="1667" w:hanging="360"/>
      </w:pPr>
      <w:rPr>
        <w:rFonts w:ascii="Courier New" w:hAnsi="Courier New" w:cs="Courier New" w:hint="default"/>
      </w:rPr>
    </w:lvl>
    <w:lvl w:ilvl="2" w:tplc="0C0A0005" w:tentative="1">
      <w:start w:val="1"/>
      <w:numFmt w:val="bullet"/>
      <w:lvlText w:val=""/>
      <w:lvlJc w:val="left"/>
      <w:pPr>
        <w:ind w:left="2387" w:hanging="360"/>
      </w:pPr>
      <w:rPr>
        <w:rFonts w:ascii="Wingdings" w:hAnsi="Wingdings" w:hint="default"/>
      </w:rPr>
    </w:lvl>
    <w:lvl w:ilvl="3" w:tplc="0C0A0001" w:tentative="1">
      <w:start w:val="1"/>
      <w:numFmt w:val="bullet"/>
      <w:lvlText w:val=""/>
      <w:lvlJc w:val="left"/>
      <w:pPr>
        <w:ind w:left="3107" w:hanging="360"/>
      </w:pPr>
      <w:rPr>
        <w:rFonts w:ascii="Symbol" w:hAnsi="Symbol" w:hint="default"/>
      </w:rPr>
    </w:lvl>
    <w:lvl w:ilvl="4" w:tplc="0C0A0003" w:tentative="1">
      <w:start w:val="1"/>
      <w:numFmt w:val="bullet"/>
      <w:lvlText w:val="o"/>
      <w:lvlJc w:val="left"/>
      <w:pPr>
        <w:ind w:left="3827" w:hanging="360"/>
      </w:pPr>
      <w:rPr>
        <w:rFonts w:ascii="Courier New" w:hAnsi="Courier New" w:cs="Courier New" w:hint="default"/>
      </w:rPr>
    </w:lvl>
    <w:lvl w:ilvl="5" w:tplc="0C0A0005" w:tentative="1">
      <w:start w:val="1"/>
      <w:numFmt w:val="bullet"/>
      <w:lvlText w:val=""/>
      <w:lvlJc w:val="left"/>
      <w:pPr>
        <w:ind w:left="4547" w:hanging="360"/>
      </w:pPr>
      <w:rPr>
        <w:rFonts w:ascii="Wingdings" w:hAnsi="Wingdings" w:hint="default"/>
      </w:rPr>
    </w:lvl>
    <w:lvl w:ilvl="6" w:tplc="0C0A0001" w:tentative="1">
      <w:start w:val="1"/>
      <w:numFmt w:val="bullet"/>
      <w:lvlText w:val=""/>
      <w:lvlJc w:val="left"/>
      <w:pPr>
        <w:ind w:left="5267" w:hanging="360"/>
      </w:pPr>
      <w:rPr>
        <w:rFonts w:ascii="Symbol" w:hAnsi="Symbol" w:hint="default"/>
      </w:rPr>
    </w:lvl>
    <w:lvl w:ilvl="7" w:tplc="0C0A0003" w:tentative="1">
      <w:start w:val="1"/>
      <w:numFmt w:val="bullet"/>
      <w:lvlText w:val="o"/>
      <w:lvlJc w:val="left"/>
      <w:pPr>
        <w:ind w:left="5987" w:hanging="360"/>
      </w:pPr>
      <w:rPr>
        <w:rFonts w:ascii="Courier New" w:hAnsi="Courier New" w:cs="Courier New" w:hint="default"/>
      </w:rPr>
    </w:lvl>
    <w:lvl w:ilvl="8" w:tplc="0C0A0005" w:tentative="1">
      <w:start w:val="1"/>
      <w:numFmt w:val="bullet"/>
      <w:lvlText w:val=""/>
      <w:lvlJc w:val="left"/>
      <w:pPr>
        <w:ind w:left="6707" w:hanging="360"/>
      </w:pPr>
      <w:rPr>
        <w:rFonts w:ascii="Wingdings" w:hAnsi="Wingdings" w:hint="default"/>
      </w:rPr>
    </w:lvl>
  </w:abstractNum>
  <w:abstractNum w:abstractNumId="10" w15:restartNumberingAfterBreak="0">
    <w:nsid w:val="33237398"/>
    <w:multiLevelType w:val="multilevel"/>
    <w:tmpl w:val="9D5C42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6702C84"/>
    <w:multiLevelType w:val="hybridMultilevel"/>
    <w:tmpl w:val="19066B16"/>
    <w:lvl w:ilvl="0" w:tplc="8A22A440">
      <w:start w:val="1"/>
      <w:numFmt w:val="bullet"/>
      <w:pStyle w:val="Tabulaciones1"/>
      <w:lvlText w:val=""/>
      <w:lvlJc w:val="left"/>
      <w:pPr>
        <w:ind w:left="360" w:hanging="360"/>
      </w:pPr>
      <w:rPr>
        <w:rFonts w:ascii="Symbol" w:hAnsi="Symbol" w:hint="default"/>
        <w:b/>
        <w:i w:val="0"/>
        <w:caps w:val="0"/>
        <w:sz w:val="22"/>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4CFA4DC5"/>
    <w:multiLevelType w:val="hybridMultilevel"/>
    <w:tmpl w:val="4412B8F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4702369"/>
    <w:multiLevelType w:val="hybridMultilevel"/>
    <w:tmpl w:val="EA7AED5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8143BB2"/>
    <w:multiLevelType w:val="multilevel"/>
    <w:tmpl w:val="E818841A"/>
    <w:lvl w:ilvl="0">
      <w:start w:val="1"/>
      <w:numFmt w:val="bullet"/>
      <w:lvlText w:val=""/>
      <w:lvlJc w:val="left"/>
      <w:pPr>
        <w:ind w:left="284" w:hanging="284"/>
      </w:pPr>
      <w:rPr>
        <w:rFonts w:ascii="Symbol" w:hAnsi="Symbol" w:hint="default"/>
      </w:rPr>
    </w:lvl>
    <w:lvl w:ilvl="1">
      <w:start w:val="1"/>
      <w:numFmt w:val="bullet"/>
      <w:lvlText w:val="o"/>
      <w:lvlJc w:val="left"/>
      <w:pPr>
        <w:ind w:left="1553" w:hanging="360"/>
      </w:pPr>
      <w:rPr>
        <w:rFonts w:ascii="Courier New" w:hAnsi="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hint="default"/>
      </w:rPr>
    </w:lvl>
    <w:lvl w:ilvl="8">
      <w:start w:val="1"/>
      <w:numFmt w:val="bullet"/>
      <w:lvlText w:val=""/>
      <w:lvlJc w:val="left"/>
      <w:pPr>
        <w:ind w:left="6593" w:hanging="360"/>
      </w:pPr>
      <w:rPr>
        <w:rFonts w:ascii="Wingdings" w:hAnsi="Wingdings" w:hint="default"/>
      </w:rPr>
    </w:lvl>
  </w:abstractNum>
  <w:abstractNum w:abstractNumId="15" w15:restartNumberingAfterBreak="0">
    <w:nsid w:val="59D63863"/>
    <w:multiLevelType w:val="multilevel"/>
    <w:tmpl w:val="E818841A"/>
    <w:lvl w:ilvl="0">
      <w:start w:val="1"/>
      <w:numFmt w:val="bullet"/>
      <w:lvlText w:val=""/>
      <w:lvlJc w:val="left"/>
      <w:pPr>
        <w:ind w:left="284" w:hanging="284"/>
      </w:pPr>
      <w:rPr>
        <w:rFonts w:ascii="Symbol" w:hAnsi="Symbol" w:hint="default"/>
      </w:rPr>
    </w:lvl>
    <w:lvl w:ilvl="1">
      <w:start w:val="1"/>
      <w:numFmt w:val="bullet"/>
      <w:lvlText w:val="o"/>
      <w:lvlJc w:val="left"/>
      <w:pPr>
        <w:ind w:left="1553" w:hanging="360"/>
      </w:pPr>
      <w:rPr>
        <w:rFonts w:ascii="Courier New" w:hAnsi="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hint="default"/>
      </w:rPr>
    </w:lvl>
    <w:lvl w:ilvl="8">
      <w:start w:val="1"/>
      <w:numFmt w:val="bullet"/>
      <w:lvlText w:val=""/>
      <w:lvlJc w:val="left"/>
      <w:pPr>
        <w:ind w:left="6593" w:hanging="360"/>
      </w:pPr>
      <w:rPr>
        <w:rFonts w:ascii="Wingdings" w:hAnsi="Wingdings" w:hint="default"/>
      </w:rPr>
    </w:lvl>
  </w:abstractNum>
  <w:abstractNum w:abstractNumId="16" w15:restartNumberingAfterBreak="0">
    <w:nsid w:val="65733A9A"/>
    <w:multiLevelType w:val="multilevel"/>
    <w:tmpl w:val="C80CF62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7" w15:restartNumberingAfterBreak="0">
    <w:nsid w:val="65DA266D"/>
    <w:multiLevelType w:val="hybridMultilevel"/>
    <w:tmpl w:val="4D6ECB8C"/>
    <w:lvl w:ilvl="0" w:tplc="89865A3C">
      <w:numFmt w:val="bullet"/>
      <w:lvlText w:val="-"/>
      <w:lvlJc w:val="left"/>
      <w:pPr>
        <w:ind w:left="720" w:hanging="360"/>
      </w:pPr>
      <w:rPr>
        <w:rFonts w:ascii="Arial" w:eastAsia="Times New Roman" w:hAnsi="Arial"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A0F7CCA"/>
    <w:multiLevelType w:val="hybridMultilevel"/>
    <w:tmpl w:val="CA1639A6"/>
    <w:lvl w:ilvl="0" w:tplc="881AE320">
      <w:start w:val="1"/>
      <w:numFmt w:val="bullet"/>
      <w:lvlText w:val="o"/>
      <w:lvlJc w:val="left"/>
      <w:pPr>
        <w:ind w:left="720" w:hanging="360"/>
      </w:pPr>
      <w:rPr>
        <w:rFonts w:ascii="Courier New" w:hAnsi="Courier New" w:hint="default"/>
        <w:color w:val="2E74B5"/>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0454F67"/>
    <w:multiLevelType w:val="hybridMultilevel"/>
    <w:tmpl w:val="E424CFC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10C25C5"/>
    <w:multiLevelType w:val="hybridMultilevel"/>
    <w:tmpl w:val="E818841A"/>
    <w:lvl w:ilvl="0" w:tplc="1FB258B0">
      <w:start w:val="1"/>
      <w:numFmt w:val="bullet"/>
      <w:lvlText w:val=""/>
      <w:lvlJc w:val="left"/>
      <w:pPr>
        <w:ind w:left="284" w:hanging="284"/>
      </w:pPr>
      <w:rPr>
        <w:rFonts w:ascii="Symbol" w:hAnsi="Symbol" w:hint="default"/>
      </w:rPr>
    </w:lvl>
    <w:lvl w:ilvl="1" w:tplc="0C0A0003" w:tentative="1">
      <w:start w:val="1"/>
      <w:numFmt w:val="bullet"/>
      <w:lvlText w:val="o"/>
      <w:lvlJc w:val="left"/>
      <w:pPr>
        <w:ind w:left="1553" w:hanging="360"/>
      </w:pPr>
      <w:rPr>
        <w:rFonts w:ascii="Courier New" w:hAnsi="Courier New" w:hint="default"/>
      </w:rPr>
    </w:lvl>
    <w:lvl w:ilvl="2" w:tplc="0C0A0005" w:tentative="1">
      <w:start w:val="1"/>
      <w:numFmt w:val="bullet"/>
      <w:lvlText w:val=""/>
      <w:lvlJc w:val="left"/>
      <w:pPr>
        <w:ind w:left="2273" w:hanging="360"/>
      </w:pPr>
      <w:rPr>
        <w:rFonts w:ascii="Wingdings" w:hAnsi="Wingdings" w:hint="default"/>
      </w:rPr>
    </w:lvl>
    <w:lvl w:ilvl="3" w:tplc="0C0A0001" w:tentative="1">
      <w:start w:val="1"/>
      <w:numFmt w:val="bullet"/>
      <w:lvlText w:val=""/>
      <w:lvlJc w:val="left"/>
      <w:pPr>
        <w:ind w:left="2993" w:hanging="360"/>
      </w:pPr>
      <w:rPr>
        <w:rFonts w:ascii="Symbol" w:hAnsi="Symbol" w:hint="default"/>
      </w:rPr>
    </w:lvl>
    <w:lvl w:ilvl="4" w:tplc="0C0A0003" w:tentative="1">
      <w:start w:val="1"/>
      <w:numFmt w:val="bullet"/>
      <w:lvlText w:val="o"/>
      <w:lvlJc w:val="left"/>
      <w:pPr>
        <w:ind w:left="3713" w:hanging="360"/>
      </w:pPr>
      <w:rPr>
        <w:rFonts w:ascii="Courier New" w:hAnsi="Courier New" w:hint="default"/>
      </w:rPr>
    </w:lvl>
    <w:lvl w:ilvl="5" w:tplc="0C0A0005" w:tentative="1">
      <w:start w:val="1"/>
      <w:numFmt w:val="bullet"/>
      <w:lvlText w:val=""/>
      <w:lvlJc w:val="left"/>
      <w:pPr>
        <w:ind w:left="4433" w:hanging="360"/>
      </w:pPr>
      <w:rPr>
        <w:rFonts w:ascii="Wingdings" w:hAnsi="Wingdings" w:hint="default"/>
      </w:rPr>
    </w:lvl>
    <w:lvl w:ilvl="6" w:tplc="0C0A0001" w:tentative="1">
      <w:start w:val="1"/>
      <w:numFmt w:val="bullet"/>
      <w:lvlText w:val=""/>
      <w:lvlJc w:val="left"/>
      <w:pPr>
        <w:ind w:left="5153" w:hanging="360"/>
      </w:pPr>
      <w:rPr>
        <w:rFonts w:ascii="Symbol" w:hAnsi="Symbol" w:hint="default"/>
      </w:rPr>
    </w:lvl>
    <w:lvl w:ilvl="7" w:tplc="0C0A0003" w:tentative="1">
      <w:start w:val="1"/>
      <w:numFmt w:val="bullet"/>
      <w:lvlText w:val="o"/>
      <w:lvlJc w:val="left"/>
      <w:pPr>
        <w:ind w:left="5873" w:hanging="360"/>
      </w:pPr>
      <w:rPr>
        <w:rFonts w:ascii="Courier New" w:hAnsi="Courier New" w:hint="default"/>
      </w:rPr>
    </w:lvl>
    <w:lvl w:ilvl="8" w:tplc="0C0A0005" w:tentative="1">
      <w:start w:val="1"/>
      <w:numFmt w:val="bullet"/>
      <w:lvlText w:val=""/>
      <w:lvlJc w:val="left"/>
      <w:pPr>
        <w:ind w:left="6593" w:hanging="360"/>
      </w:pPr>
      <w:rPr>
        <w:rFonts w:ascii="Wingdings" w:hAnsi="Wingdings" w:hint="default"/>
      </w:rPr>
    </w:lvl>
  </w:abstractNum>
  <w:abstractNum w:abstractNumId="21" w15:restartNumberingAfterBreak="0">
    <w:nsid w:val="71260C63"/>
    <w:multiLevelType w:val="multilevel"/>
    <w:tmpl w:val="E818841A"/>
    <w:lvl w:ilvl="0">
      <w:start w:val="1"/>
      <w:numFmt w:val="bullet"/>
      <w:lvlText w:val=""/>
      <w:lvlJc w:val="left"/>
      <w:pPr>
        <w:ind w:left="284" w:hanging="284"/>
      </w:pPr>
      <w:rPr>
        <w:rFonts w:ascii="Symbol" w:hAnsi="Symbol" w:hint="default"/>
      </w:rPr>
    </w:lvl>
    <w:lvl w:ilvl="1">
      <w:start w:val="1"/>
      <w:numFmt w:val="bullet"/>
      <w:lvlText w:val="o"/>
      <w:lvlJc w:val="left"/>
      <w:pPr>
        <w:ind w:left="1553" w:hanging="360"/>
      </w:pPr>
      <w:rPr>
        <w:rFonts w:ascii="Courier New" w:hAnsi="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hint="default"/>
      </w:rPr>
    </w:lvl>
    <w:lvl w:ilvl="8">
      <w:start w:val="1"/>
      <w:numFmt w:val="bullet"/>
      <w:lvlText w:val=""/>
      <w:lvlJc w:val="left"/>
      <w:pPr>
        <w:ind w:left="6593" w:hanging="360"/>
      </w:pPr>
      <w:rPr>
        <w:rFonts w:ascii="Wingdings" w:hAnsi="Wingdings" w:hint="default"/>
      </w:rPr>
    </w:lvl>
  </w:abstractNum>
  <w:num w:numId="1">
    <w:abstractNumId w:val="6"/>
  </w:num>
  <w:num w:numId="2">
    <w:abstractNumId w:val="0"/>
  </w:num>
  <w:num w:numId="3">
    <w:abstractNumId w:val="17"/>
  </w:num>
  <w:num w:numId="4">
    <w:abstractNumId w:val="2"/>
  </w:num>
  <w:num w:numId="5">
    <w:abstractNumId w:val="20"/>
  </w:num>
  <w:num w:numId="6">
    <w:abstractNumId w:val="8"/>
  </w:num>
  <w:num w:numId="7">
    <w:abstractNumId w:val="5"/>
  </w:num>
  <w:num w:numId="8">
    <w:abstractNumId w:val="15"/>
  </w:num>
  <w:num w:numId="9">
    <w:abstractNumId w:val="3"/>
  </w:num>
  <w:num w:numId="10">
    <w:abstractNumId w:val="14"/>
  </w:num>
  <w:num w:numId="11">
    <w:abstractNumId w:val="21"/>
  </w:num>
  <w:num w:numId="12">
    <w:abstractNumId w:val="7"/>
  </w:num>
  <w:num w:numId="13">
    <w:abstractNumId w:val="1"/>
  </w:num>
  <w:num w:numId="14">
    <w:abstractNumId w:val="11"/>
  </w:num>
  <w:num w:numId="15">
    <w:abstractNumId w:val="9"/>
  </w:num>
  <w:num w:numId="16">
    <w:abstractNumId w:val="16"/>
  </w:num>
  <w:num w:numId="17">
    <w:abstractNumId w:val="13"/>
  </w:num>
  <w:num w:numId="18">
    <w:abstractNumId w:val="19"/>
  </w:num>
  <w:num w:numId="19">
    <w:abstractNumId w:val="18"/>
  </w:num>
  <w:num w:numId="20">
    <w:abstractNumId w:val="12"/>
  </w:num>
  <w:num w:numId="21">
    <w:abstractNumId w:val="1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81"/>
  <w:drawingGridVerticalSpacing w:val="181"/>
  <w:characterSpacingControl w:val="doNotCompress"/>
  <w:hdrShapeDefaults>
    <o:shapedefaults v:ext="edit" spidmax="2052" style="mso-position-horizontal:center" fillcolor="none [2412]" stroke="f">
      <v:fill color="none [2412]"/>
      <v:stroke on="f"/>
      <v:shadow color="black" opacity="49151f" offset=".74833mm,.74833mm"/>
      <v:textbox inset=",7.2pt,,7.2pt"/>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9CD"/>
    <w:rsid w:val="00016713"/>
    <w:rsid w:val="00016A33"/>
    <w:rsid w:val="00027BEF"/>
    <w:rsid w:val="00033854"/>
    <w:rsid w:val="00035078"/>
    <w:rsid w:val="00042D31"/>
    <w:rsid w:val="00044DBE"/>
    <w:rsid w:val="00045339"/>
    <w:rsid w:val="0005239C"/>
    <w:rsid w:val="00053A08"/>
    <w:rsid w:val="0006010A"/>
    <w:rsid w:val="00074E56"/>
    <w:rsid w:val="00077462"/>
    <w:rsid w:val="00084312"/>
    <w:rsid w:val="000A12B3"/>
    <w:rsid w:val="000A3B18"/>
    <w:rsid w:val="000A7443"/>
    <w:rsid w:val="000B1631"/>
    <w:rsid w:val="000B50A2"/>
    <w:rsid w:val="000B5D77"/>
    <w:rsid w:val="000C30E2"/>
    <w:rsid w:val="000C4692"/>
    <w:rsid w:val="000C5BBA"/>
    <w:rsid w:val="000C77A3"/>
    <w:rsid w:val="000D16AA"/>
    <w:rsid w:val="000E14B1"/>
    <w:rsid w:val="000E5BBD"/>
    <w:rsid w:val="000F6AD6"/>
    <w:rsid w:val="001154BC"/>
    <w:rsid w:val="00116BB3"/>
    <w:rsid w:val="00120EB9"/>
    <w:rsid w:val="0012364A"/>
    <w:rsid w:val="00136878"/>
    <w:rsid w:val="00141347"/>
    <w:rsid w:val="00146BB4"/>
    <w:rsid w:val="00164098"/>
    <w:rsid w:val="001914FD"/>
    <w:rsid w:val="00195865"/>
    <w:rsid w:val="001A13C3"/>
    <w:rsid w:val="001A715A"/>
    <w:rsid w:val="001B4B2F"/>
    <w:rsid w:val="001C53B6"/>
    <w:rsid w:val="001E0FA9"/>
    <w:rsid w:val="001E7FBC"/>
    <w:rsid w:val="001F3C0E"/>
    <w:rsid w:val="002052BB"/>
    <w:rsid w:val="002056AC"/>
    <w:rsid w:val="00206520"/>
    <w:rsid w:val="00217045"/>
    <w:rsid w:val="00222840"/>
    <w:rsid w:val="00227C53"/>
    <w:rsid w:val="00244255"/>
    <w:rsid w:val="0025076A"/>
    <w:rsid w:val="00257077"/>
    <w:rsid w:val="00260D7D"/>
    <w:rsid w:val="0027222F"/>
    <w:rsid w:val="0028082D"/>
    <w:rsid w:val="00284F9B"/>
    <w:rsid w:val="002862BF"/>
    <w:rsid w:val="00287269"/>
    <w:rsid w:val="00291DEB"/>
    <w:rsid w:val="00293226"/>
    <w:rsid w:val="002A4100"/>
    <w:rsid w:val="002A5FE2"/>
    <w:rsid w:val="002A76D4"/>
    <w:rsid w:val="002B6ACA"/>
    <w:rsid w:val="002D5615"/>
    <w:rsid w:val="002D75A6"/>
    <w:rsid w:val="002E08EA"/>
    <w:rsid w:val="002E6239"/>
    <w:rsid w:val="002F37A7"/>
    <w:rsid w:val="002F4DCB"/>
    <w:rsid w:val="00304C26"/>
    <w:rsid w:val="00305B35"/>
    <w:rsid w:val="0032195F"/>
    <w:rsid w:val="00326052"/>
    <w:rsid w:val="003373EE"/>
    <w:rsid w:val="0034058A"/>
    <w:rsid w:val="003433F3"/>
    <w:rsid w:val="00346B9C"/>
    <w:rsid w:val="00347D4B"/>
    <w:rsid w:val="003649AA"/>
    <w:rsid w:val="00365A52"/>
    <w:rsid w:val="00375CCC"/>
    <w:rsid w:val="00382E45"/>
    <w:rsid w:val="00393A77"/>
    <w:rsid w:val="003A5CEA"/>
    <w:rsid w:val="003B39F3"/>
    <w:rsid w:val="003D0C31"/>
    <w:rsid w:val="003D34DE"/>
    <w:rsid w:val="003E3BCB"/>
    <w:rsid w:val="003F44FB"/>
    <w:rsid w:val="00401DEF"/>
    <w:rsid w:val="0040233B"/>
    <w:rsid w:val="00414DB5"/>
    <w:rsid w:val="004154B8"/>
    <w:rsid w:val="0042215F"/>
    <w:rsid w:val="00426D25"/>
    <w:rsid w:val="00427A99"/>
    <w:rsid w:val="00427F1D"/>
    <w:rsid w:val="004335F9"/>
    <w:rsid w:val="004405AD"/>
    <w:rsid w:val="004415E5"/>
    <w:rsid w:val="0044304A"/>
    <w:rsid w:val="00445743"/>
    <w:rsid w:val="00463301"/>
    <w:rsid w:val="00465CB9"/>
    <w:rsid w:val="00467420"/>
    <w:rsid w:val="0047531B"/>
    <w:rsid w:val="00483DC1"/>
    <w:rsid w:val="004840E8"/>
    <w:rsid w:val="004843DE"/>
    <w:rsid w:val="004B097C"/>
    <w:rsid w:val="004B1033"/>
    <w:rsid w:val="004B329F"/>
    <w:rsid w:val="004B33DC"/>
    <w:rsid w:val="004C5106"/>
    <w:rsid w:val="004D0DFB"/>
    <w:rsid w:val="004D1AC0"/>
    <w:rsid w:val="004D5D0F"/>
    <w:rsid w:val="004E0A9E"/>
    <w:rsid w:val="004E27D9"/>
    <w:rsid w:val="00505018"/>
    <w:rsid w:val="005063B3"/>
    <w:rsid w:val="0050775B"/>
    <w:rsid w:val="00520D61"/>
    <w:rsid w:val="0052392A"/>
    <w:rsid w:val="00525184"/>
    <w:rsid w:val="00532901"/>
    <w:rsid w:val="00535872"/>
    <w:rsid w:val="00541B91"/>
    <w:rsid w:val="005428BE"/>
    <w:rsid w:val="00542C9C"/>
    <w:rsid w:val="00542CED"/>
    <w:rsid w:val="00554509"/>
    <w:rsid w:val="00564466"/>
    <w:rsid w:val="00564D3F"/>
    <w:rsid w:val="00584435"/>
    <w:rsid w:val="005845A8"/>
    <w:rsid w:val="00586FF3"/>
    <w:rsid w:val="005A15B7"/>
    <w:rsid w:val="005A3C0F"/>
    <w:rsid w:val="005B04B8"/>
    <w:rsid w:val="005B5D62"/>
    <w:rsid w:val="005B77B2"/>
    <w:rsid w:val="005C2178"/>
    <w:rsid w:val="005C4363"/>
    <w:rsid w:val="005C7634"/>
    <w:rsid w:val="005D614C"/>
    <w:rsid w:val="005E5B18"/>
    <w:rsid w:val="005E5EBE"/>
    <w:rsid w:val="005E7427"/>
    <w:rsid w:val="005F2CF1"/>
    <w:rsid w:val="00606407"/>
    <w:rsid w:val="006157B3"/>
    <w:rsid w:val="00617E98"/>
    <w:rsid w:val="00631CCF"/>
    <w:rsid w:val="00632587"/>
    <w:rsid w:val="00635CC0"/>
    <w:rsid w:val="0064002C"/>
    <w:rsid w:val="00641FB9"/>
    <w:rsid w:val="00656C47"/>
    <w:rsid w:val="00656CAA"/>
    <w:rsid w:val="006607D3"/>
    <w:rsid w:val="0066287C"/>
    <w:rsid w:val="006674FD"/>
    <w:rsid w:val="0067147A"/>
    <w:rsid w:val="0067772E"/>
    <w:rsid w:val="00697F48"/>
    <w:rsid w:val="006A67CD"/>
    <w:rsid w:val="006B04F5"/>
    <w:rsid w:val="006B13B5"/>
    <w:rsid w:val="006C352F"/>
    <w:rsid w:val="006D639F"/>
    <w:rsid w:val="006E7E6C"/>
    <w:rsid w:val="006F1AD0"/>
    <w:rsid w:val="006F2002"/>
    <w:rsid w:val="006F2807"/>
    <w:rsid w:val="006F3EA8"/>
    <w:rsid w:val="00700632"/>
    <w:rsid w:val="00700EDF"/>
    <w:rsid w:val="00706F63"/>
    <w:rsid w:val="007126ED"/>
    <w:rsid w:val="0071658D"/>
    <w:rsid w:val="00722845"/>
    <w:rsid w:val="00736659"/>
    <w:rsid w:val="0074326E"/>
    <w:rsid w:val="00746551"/>
    <w:rsid w:val="00750042"/>
    <w:rsid w:val="00754A9A"/>
    <w:rsid w:val="00765C90"/>
    <w:rsid w:val="00772884"/>
    <w:rsid w:val="007838E8"/>
    <w:rsid w:val="00785912"/>
    <w:rsid w:val="00791810"/>
    <w:rsid w:val="0079480D"/>
    <w:rsid w:val="00795549"/>
    <w:rsid w:val="00795E95"/>
    <w:rsid w:val="007A1937"/>
    <w:rsid w:val="007B0191"/>
    <w:rsid w:val="007B1471"/>
    <w:rsid w:val="007B5DA7"/>
    <w:rsid w:val="007B662D"/>
    <w:rsid w:val="007B73A5"/>
    <w:rsid w:val="007C73FA"/>
    <w:rsid w:val="007D00B8"/>
    <w:rsid w:val="007D2004"/>
    <w:rsid w:val="007D6428"/>
    <w:rsid w:val="007D6BD4"/>
    <w:rsid w:val="008006DF"/>
    <w:rsid w:val="00800989"/>
    <w:rsid w:val="00800F72"/>
    <w:rsid w:val="0080418D"/>
    <w:rsid w:val="00807914"/>
    <w:rsid w:val="00813754"/>
    <w:rsid w:val="008151D9"/>
    <w:rsid w:val="00825D2B"/>
    <w:rsid w:val="008274BE"/>
    <w:rsid w:val="00845552"/>
    <w:rsid w:val="00845CA6"/>
    <w:rsid w:val="0084646B"/>
    <w:rsid w:val="00851AF0"/>
    <w:rsid w:val="008571FF"/>
    <w:rsid w:val="00861FC2"/>
    <w:rsid w:val="00863EDD"/>
    <w:rsid w:val="00865E94"/>
    <w:rsid w:val="00865FE1"/>
    <w:rsid w:val="00881A86"/>
    <w:rsid w:val="0088318E"/>
    <w:rsid w:val="00887779"/>
    <w:rsid w:val="008949CD"/>
    <w:rsid w:val="008A1F07"/>
    <w:rsid w:val="008A4C0B"/>
    <w:rsid w:val="008A5873"/>
    <w:rsid w:val="008B1FD0"/>
    <w:rsid w:val="008C515A"/>
    <w:rsid w:val="008C7B1B"/>
    <w:rsid w:val="008D7498"/>
    <w:rsid w:val="008E26A3"/>
    <w:rsid w:val="008E37D4"/>
    <w:rsid w:val="008F0AED"/>
    <w:rsid w:val="008F580B"/>
    <w:rsid w:val="008F7871"/>
    <w:rsid w:val="00901DB4"/>
    <w:rsid w:val="00902DAD"/>
    <w:rsid w:val="0090340B"/>
    <w:rsid w:val="00914234"/>
    <w:rsid w:val="009367F0"/>
    <w:rsid w:val="00943670"/>
    <w:rsid w:val="00943D19"/>
    <w:rsid w:val="009440E6"/>
    <w:rsid w:val="009544DB"/>
    <w:rsid w:val="00955894"/>
    <w:rsid w:val="00960B56"/>
    <w:rsid w:val="009664D4"/>
    <w:rsid w:val="00966855"/>
    <w:rsid w:val="00967142"/>
    <w:rsid w:val="009718DA"/>
    <w:rsid w:val="00971D5A"/>
    <w:rsid w:val="0097336A"/>
    <w:rsid w:val="0098154E"/>
    <w:rsid w:val="00981957"/>
    <w:rsid w:val="00986120"/>
    <w:rsid w:val="00996747"/>
    <w:rsid w:val="009C2AB9"/>
    <w:rsid w:val="009D5963"/>
    <w:rsid w:val="009F0F88"/>
    <w:rsid w:val="009F5598"/>
    <w:rsid w:val="00A05703"/>
    <w:rsid w:val="00A05A97"/>
    <w:rsid w:val="00A14A0F"/>
    <w:rsid w:val="00A14D5C"/>
    <w:rsid w:val="00A16D27"/>
    <w:rsid w:val="00A20E1F"/>
    <w:rsid w:val="00A2224A"/>
    <w:rsid w:val="00A251D2"/>
    <w:rsid w:val="00A31CD1"/>
    <w:rsid w:val="00A52722"/>
    <w:rsid w:val="00A53B60"/>
    <w:rsid w:val="00A55751"/>
    <w:rsid w:val="00A55AD7"/>
    <w:rsid w:val="00A55B89"/>
    <w:rsid w:val="00A55CAC"/>
    <w:rsid w:val="00A62BD7"/>
    <w:rsid w:val="00A63C6C"/>
    <w:rsid w:val="00A6724E"/>
    <w:rsid w:val="00A736BA"/>
    <w:rsid w:val="00A82DBB"/>
    <w:rsid w:val="00A9101E"/>
    <w:rsid w:val="00A941BE"/>
    <w:rsid w:val="00A965DD"/>
    <w:rsid w:val="00A97322"/>
    <w:rsid w:val="00A978E6"/>
    <w:rsid w:val="00AB07F2"/>
    <w:rsid w:val="00AB1B75"/>
    <w:rsid w:val="00AB2D76"/>
    <w:rsid w:val="00AB34B5"/>
    <w:rsid w:val="00AB4A58"/>
    <w:rsid w:val="00AB566D"/>
    <w:rsid w:val="00AC2C5E"/>
    <w:rsid w:val="00AC4AB5"/>
    <w:rsid w:val="00AD1DD5"/>
    <w:rsid w:val="00AD36E6"/>
    <w:rsid w:val="00AD7044"/>
    <w:rsid w:val="00AE3B80"/>
    <w:rsid w:val="00AE4878"/>
    <w:rsid w:val="00AE706D"/>
    <w:rsid w:val="00AF387C"/>
    <w:rsid w:val="00B0096C"/>
    <w:rsid w:val="00B06BB2"/>
    <w:rsid w:val="00B159E3"/>
    <w:rsid w:val="00B30778"/>
    <w:rsid w:val="00B32033"/>
    <w:rsid w:val="00B32D85"/>
    <w:rsid w:val="00B3796B"/>
    <w:rsid w:val="00B42154"/>
    <w:rsid w:val="00B45EA9"/>
    <w:rsid w:val="00B502D9"/>
    <w:rsid w:val="00B61177"/>
    <w:rsid w:val="00B6506B"/>
    <w:rsid w:val="00B66D88"/>
    <w:rsid w:val="00B7411E"/>
    <w:rsid w:val="00B7717E"/>
    <w:rsid w:val="00B87841"/>
    <w:rsid w:val="00BA0B9A"/>
    <w:rsid w:val="00BA1AD5"/>
    <w:rsid w:val="00BA3E4E"/>
    <w:rsid w:val="00BA71B1"/>
    <w:rsid w:val="00BB5914"/>
    <w:rsid w:val="00BB746B"/>
    <w:rsid w:val="00BC242C"/>
    <w:rsid w:val="00BC3B6F"/>
    <w:rsid w:val="00BD5FAD"/>
    <w:rsid w:val="00BE1821"/>
    <w:rsid w:val="00BE1B93"/>
    <w:rsid w:val="00BE1C6B"/>
    <w:rsid w:val="00BE4A8C"/>
    <w:rsid w:val="00BE5650"/>
    <w:rsid w:val="00BF3E27"/>
    <w:rsid w:val="00BF426E"/>
    <w:rsid w:val="00C010EF"/>
    <w:rsid w:val="00C072CB"/>
    <w:rsid w:val="00C11291"/>
    <w:rsid w:val="00C12781"/>
    <w:rsid w:val="00C16664"/>
    <w:rsid w:val="00C2127B"/>
    <w:rsid w:val="00C23231"/>
    <w:rsid w:val="00C23635"/>
    <w:rsid w:val="00C25DA8"/>
    <w:rsid w:val="00C3013B"/>
    <w:rsid w:val="00C33C6D"/>
    <w:rsid w:val="00C53E24"/>
    <w:rsid w:val="00C5556C"/>
    <w:rsid w:val="00C74EB5"/>
    <w:rsid w:val="00C81385"/>
    <w:rsid w:val="00C83093"/>
    <w:rsid w:val="00C84D4F"/>
    <w:rsid w:val="00C86F65"/>
    <w:rsid w:val="00CA1502"/>
    <w:rsid w:val="00CB10B4"/>
    <w:rsid w:val="00CB16CD"/>
    <w:rsid w:val="00CB5AC7"/>
    <w:rsid w:val="00CC07E4"/>
    <w:rsid w:val="00CC242D"/>
    <w:rsid w:val="00CC6915"/>
    <w:rsid w:val="00CD056F"/>
    <w:rsid w:val="00CD69F0"/>
    <w:rsid w:val="00CF3FDC"/>
    <w:rsid w:val="00D054AD"/>
    <w:rsid w:val="00D07436"/>
    <w:rsid w:val="00D307A2"/>
    <w:rsid w:val="00D31885"/>
    <w:rsid w:val="00D32F72"/>
    <w:rsid w:val="00D35997"/>
    <w:rsid w:val="00D35CE4"/>
    <w:rsid w:val="00D43266"/>
    <w:rsid w:val="00D505DB"/>
    <w:rsid w:val="00D73307"/>
    <w:rsid w:val="00D77B97"/>
    <w:rsid w:val="00D82B3D"/>
    <w:rsid w:val="00D91816"/>
    <w:rsid w:val="00D93888"/>
    <w:rsid w:val="00D945CB"/>
    <w:rsid w:val="00D97375"/>
    <w:rsid w:val="00DA2423"/>
    <w:rsid w:val="00DB1877"/>
    <w:rsid w:val="00DB23DA"/>
    <w:rsid w:val="00DC673A"/>
    <w:rsid w:val="00DC7EFB"/>
    <w:rsid w:val="00DF0B8F"/>
    <w:rsid w:val="00E16277"/>
    <w:rsid w:val="00E1697F"/>
    <w:rsid w:val="00E22667"/>
    <w:rsid w:val="00E3161E"/>
    <w:rsid w:val="00E4087D"/>
    <w:rsid w:val="00E5144B"/>
    <w:rsid w:val="00E51522"/>
    <w:rsid w:val="00E54693"/>
    <w:rsid w:val="00E5608D"/>
    <w:rsid w:val="00E618E0"/>
    <w:rsid w:val="00E64FDE"/>
    <w:rsid w:val="00E72A88"/>
    <w:rsid w:val="00E82D3F"/>
    <w:rsid w:val="00E912C6"/>
    <w:rsid w:val="00E94BD2"/>
    <w:rsid w:val="00EA4AAB"/>
    <w:rsid w:val="00EB174E"/>
    <w:rsid w:val="00EB1A46"/>
    <w:rsid w:val="00EB349B"/>
    <w:rsid w:val="00EB58F5"/>
    <w:rsid w:val="00EC11BF"/>
    <w:rsid w:val="00EC3EF9"/>
    <w:rsid w:val="00EC4FD0"/>
    <w:rsid w:val="00EC6720"/>
    <w:rsid w:val="00ED36D3"/>
    <w:rsid w:val="00EE0058"/>
    <w:rsid w:val="00EE570C"/>
    <w:rsid w:val="00EF68A9"/>
    <w:rsid w:val="00F16776"/>
    <w:rsid w:val="00F258F2"/>
    <w:rsid w:val="00F318FA"/>
    <w:rsid w:val="00F31F35"/>
    <w:rsid w:val="00F33A79"/>
    <w:rsid w:val="00F33F80"/>
    <w:rsid w:val="00F52953"/>
    <w:rsid w:val="00F56491"/>
    <w:rsid w:val="00F6150E"/>
    <w:rsid w:val="00F73CB2"/>
    <w:rsid w:val="00F75159"/>
    <w:rsid w:val="00F75794"/>
    <w:rsid w:val="00F86F7B"/>
    <w:rsid w:val="00F9268F"/>
    <w:rsid w:val="00FA429F"/>
    <w:rsid w:val="00FD5DC1"/>
    <w:rsid w:val="00FF49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style="mso-position-horizontal:center" fillcolor="none [2412]" stroke="f">
      <v:fill color="none [2412]"/>
      <v:stroke on="f"/>
      <v:shadow color="black" opacity="49151f" offset=".74833mm,.74833mm"/>
      <v:textbox inset=",7.2pt,,7.2pt"/>
    </o:shapedefaults>
    <o:shapelayout v:ext="edit">
      <o:idmap v:ext="edit" data="1"/>
    </o:shapelayout>
  </w:shapeDefaults>
  <w:decimalSymbol w:val=","/>
  <w:listSeparator w:val=";"/>
  <w14:docId w14:val="321929C0"/>
  <w15:chartTrackingRefBased/>
  <w15:docId w15:val="{3DB678C8-613D-417B-8FD3-3EBD00349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MS Mincho" w:hAnsi="Arial"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1"/>
    <w:qFormat/>
    <w:rsid w:val="00426D25"/>
    <w:pPr>
      <w:spacing w:after="240"/>
      <w:jc w:val="both"/>
    </w:pPr>
    <w:rPr>
      <w:rFonts w:eastAsia="Times New Roman"/>
      <w:sz w:val="22"/>
      <w:szCs w:val="22"/>
    </w:rPr>
  </w:style>
  <w:style w:type="paragraph" w:styleId="Ttulo1">
    <w:name w:val="heading 1"/>
    <w:aliases w:val="Fecha."/>
    <w:next w:val="Normal"/>
    <w:link w:val="Ttulo1Car"/>
    <w:uiPriority w:val="9"/>
    <w:qFormat/>
    <w:rsid w:val="00697F48"/>
    <w:pPr>
      <w:keepNext/>
      <w:spacing w:after="600"/>
      <w:jc w:val="right"/>
      <w:outlineLvl w:val="0"/>
    </w:pPr>
    <w:rPr>
      <w:rFonts w:eastAsia="MS Gothic"/>
      <w:bCs/>
      <w:kern w:val="32"/>
      <w:sz w:val="22"/>
      <w:szCs w:val="32"/>
    </w:rPr>
  </w:style>
  <w:style w:type="paragraph" w:styleId="Ttulo3">
    <w:name w:val="heading 3"/>
    <w:basedOn w:val="Normal"/>
    <w:next w:val="Normal"/>
    <w:link w:val="Ttulo3Car"/>
    <w:uiPriority w:val="9"/>
    <w:qFormat/>
    <w:rsid w:val="00BA0B9A"/>
    <w:pPr>
      <w:keepNext/>
      <w:spacing w:before="240" w:after="60"/>
      <w:outlineLvl w:val="2"/>
    </w:pPr>
    <w:rPr>
      <w:rFonts w:ascii="Calibri" w:eastAsia="MS Gothic" w:hAnsi="Calibri"/>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link w:val="PiedepginaCar"/>
    <w:uiPriority w:val="99"/>
    <w:unhideWhenUsed/>
    <w:rsid w:val="00795E95"/>
    <w:pPr>
      <w:tabs>
        <w:tab w:val="center" w:pos="4252"/>
        <w:tab w:val="right" w:pos="8504"/>
      </w:tabs>
      <w:jc w:val="center"/>
    </w:pPr>
    <w:rPr>
      <w:rFonts w:eastAsia="Times New Roman"/>
      <w:sz w:val="18"/>
      <w:szCs w:val="22"/>
    </w:rPr>
  </w:style>
  <w:style w:type="character" w:customStyle="1" w:styleId="PiedepginaCar">
    <w:name w:val="Pie de página Car"/>
    <w:link w:val="Piedepgina"/>
    <w:uiPriority w:val="99"/>
    <w:rsid w:val="00795E95"/>
    <w:rPr>
      <w:rFonts w:eastAsia="Times New Roman"/>
      <w:sz w:val="18"/>
      <w:szCs w:val="22"/>
    </w:rPr>
  </w:style>
  <w:style w:type="paragraph" w:styleId="Encabezado">
    <w:name w:val="header"/>
    <w:basedOn w:val="Normal"/>
    <w:link w:val="EncabezadoCar"/>
    <w:uiPriority w:val="99"/>
    <w:unhideWhenUsed/>
    <w:rsid w:val="00217045"/>
    <w:pPr>
      <w:tabs>
        <w:tab w:val="center" w:pos="4680"/>
        <w:tab w:val="right" w:pos="9360"/>
      </w:tabs>
      <w:spacing w:after="0"/>
      <w:jc w:val="left"/>
    </w:pPr>
    <w:rPr>
      <w:rFonts w:ascii="Cambria" w:eastAsia="Cambria" w:hAnsi="Cambria"/>
    </w:rPr>
  </w:style>
  <w:style w:type="character" w:customStyle="1" w:styleId="EncabezadoCar">
    <w:name w:val="Encabezado Car"/>
    <w:link w:val="Encabezado"/>
    <w:uiPriority w:val="99"/>
    <w:rsid w:val="00217045"/>
    <w:rPr>
      <w:rFonts w:ascii="Cambria" w:eastAsia="Cambria" w:hAnsi="Cambria"/>
      <w:sz w:val="22"/>
      <w:szCs w:val="22"/>
    </w:rPr>
  </w:style>
  <w:style w:type="paragraph" w:styleId="Textodeglobo">
    <w:name w:val="Balloon Text"/>
    <w:basedOn w:val="Normal"/>
    <w:link w:val="TextodegloboCar"/>
    <w:uiPriority w:val="99"/>
    <w:semiHidden/>
    <w:unhideWhenUsed/>
    <w:rsid w:val="00206520"/>
    <w:rPr>
      <w:rFonts w:ascii="Lucida Grande" w:hAnsi="Lucida Grande" w:cs="Lucida Grande"/>
      <w:sz w:val="18"/>
      <w:szCs w:val="18"/>
    </w:rPr>
  </w:style>
  <w:style w:type="character" w:customStyle="1" w:styleId="TextodegloboCar">
    <w:name w:val="Texto de globo Car"/>
    <w:link w:val="Textodeglobo"/>
    <w:uiPriority w:val="99"/>
    <w:semiHidden/>
    <w:rsid w:val="00206520"/>
    <w:rPr>
      <w:rFonts w:ascii="Lucida Grande" w:eastAsia="Times New Roman" w:hAnsi="Lucida Grande" w:cs="Lucida Grande"/>
      <w:sz w:val="18"/>
      <w:szCs w:val="18"/>
      <w:lang w:val="es-ES"/>
    </w:rPr>
  </w:style>
  <w:style w:type="character" w:styleId="Nmerodepgina">
    <w:name w:val="page number"/>
    <w:uiPriority w:val="99"/>
    <w:semiHidden/>
    <w:unhideWhenUsed/>
    <w:rsid w:val="00206520"/>
  </w:style>
  <w:style w:type="character" w:customStyle="1" w:styleId="Ttulo1Car">
    <w:name w:val="Título 1 Car"/>
    <w:aliases w:val="Fecha. Car"/>
    <w:link w:val="Ttulo1"/>
    <w:uiPriority w:val="9"/>
    <w:rsid w:val="00697F48"/>
    <w:rPr>
      <w:rFonts w:eastAsia="MS Gothic"/>
      <w:bCs/>
      <w:kern w:val="32"/>
      <w:sz w:val="22"/>
      <w:szCs w:val="32"/>
    </w:rPr>
  </w:style>
  <w:style w:type="paragraph" w:customStyle="1" w:styleId="Puesto">
    <w:name w:val="Puesto"/>
    <w:basedOn w:val="Normal"/>
    <w:next w:val="Normal"/>
    <w:link w:val="PuestoCar"/>
    <w:uiPriority w:val="10"/>
    <w:qFormat/>
    <w:rsid w:val="002A4100"/>
    <w:pPr>
      <w:spacing w:before="60" w:after="60"/>
      <w:outlineLvl w:val="0"/>
    </w:pPr>
    <w:rPr>
      <w:rFonts w:eastAsia="MS Gothic"/>
      <w:b/>
      <w:bCs/>
      <w:kern w:val="28"/>
      <w:sz w:val="24"/>
      <w:szCs w:val="32"/>
    </w:rPr>
  </w:style>
  <w:style w:type="character" w:customStyle="1" w:styleId="PuestoCar">
    <w:name w:val="Puesto Car"/>
    <w:link w:val="Puesto"/>
    <w:uiPriority w:val="10"/>
    <w:rsid w:val="002A4100"/>
    <w:rPr>
      <w:rFonts w:eastAsia="MS Gothic"/>
      <w:b/>
      <w:bCs/>
      <w:kern w:val="28"/>
      <w:sz w:val="24"/>
      <w:szCs w:val="32"/>
    </w:rPr>
  </w:style>
  <w:style w:type="character" w:customStyle="1" w:styleId="Ttulo3Car">
    <w:name w:val="Título 3 Car"/>
    <w:link w:val="Ttulo3"/>
    <w:uiPriority w:val="9"/>
    <w:rsid w:val="00BA0B9A"/>
    <w:rPr>
      <w:rFonts w:ascii="Calibri" w:eastAsia="MS Gothic" w:hAnsi="Calibri" w:cs="Times New Roman"/>
      <w:b/>
      <w:bCs/>
      <w:sz w:val="26"/>
      <w:szCs w:val="26"/>
    </w:rPr>
  </w:style>
  <w:style w:type="paragraph" w:customStyle="1" w:styleId="CarCar">
    <w:name w:val="Car Car"/>
    <w:basedOn w:val="Normal"/>
    <w:rsid w:val="00BA0B9A"/>
    <w:pPr>
      <w:spacing w:after="160" w:line="240" w:lineRule="exact"/>
      <w:jc w:val="left"/>
    </w:pPr>
    <w:rPr>
      <w:rFonts w:ascii="Verdana" w:hAnsi="Verdana"/>
      <w:sz w:val="20"/>
      <w:szCs w:val="20"/>
      <w:lang w:val="en-US" w:eastAsia="en-US"/>
    </w:rPr>
  </w:style>
  <w:style w:type="paragraph" w:customStyle="1" w:styleId="Pgina">
    <w:name w:val="Página"/>
    <w:basedOn w:val="Normal"/>
    <w:rsid w:val="00F86F7B"/>
    <w:pPr>
      <w:spacing w:after="0"/>
      <w:jc w:val="center"/>
    </w:pPr>
    <w:rPr>
      <w:sz w:val="18"/>
    </w:rPr>
  </w:style>
  <w:style w:type="table" w:styleId="Tablaconcuadrcula">
    <w:name w:val="Table Grid"/>
    <w:basedOn w:val="Tablanormal"/>
    <w:uiPriority w:val="59"/>
    <w:rsid w:val="000C4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RVENCINTTULO">
    <w:name w:val="INTERVENCIÓN TÍTULO"/>
    <w:rsid w:val="00966855"/>
    <w:pPr>
      <w:suppressAutoHyphens/>
    </w:pPr>
    <w:rPr>
      <w:rFonts w:eastAsia="MS Gothic"/>
      <w:b/>
      <w:bCs/>
      <w:caps/>
      <w:color w:val="000000"/>
      <w:kern w:val="28"/>
      <w:sz w:val="28"/>
      <w:szCs w:val="32"/>
    </w:rPr>
  </w:style>
  <w:style w:type="paragraph" w:customStyle="1" w:styleId="Ttulo10">
    <w:name w:val="Título1"/>
    <w:qFormat/>
    <w:rsid w:val="00AD7044"/>
    <w:pPr>
      <w:spacing w:before="400" w:after="320"/>
      <w:contextualSpacing/>
      <w:jc w:val="both"/>
    </w:pPr>
    <w:rPr>
      <w:rFonts w:eastAsia="MS Gothic"/>
      <w:b/>
      <w:bCs/>
      <w:color w:val="000000"/>
      <w:kern w:val="28"/>
      <w:sz w:val="32"/>
      <w:szCs w:val="32"/>
    </w:rPr>
  </w:style>
  <w:style w:type="paragraph" w:customStyle="1" w:styleId="Tabulaciones1">
    <w:name w:val="Tabulaciones 1"/>
    <w:basedOn w:val="Normal"/>
    <w:link w:val="Tabulaciones1Char"/>
    <w:qFormat/>
    <w:rsid w:val="006F2807"/>
    <w:pPr>
      <w:numPr>
        <w:numId w:val="14"/>
      </w:numPr>
      <w:spacing w:after="120"/>
      <w:ind w:left="227" w:hanging="227"/>
    </w:pPr>
  </w:style>
  <w:style w:type="paragraph" w:customStyle="1" w:styleId="Subttulo1">
    <w:name w:val="Subtítulo 1"/>
    <w:basedOn w:val="Normal"/>
    <w:link w:val="Subttulo1Char"/>
    <w:qFormat/>
    <w:rsid w:val="0084646B"/>
    <w:rPr>
      <w:b/>
    </w:rPr>
  </w:style>
  <w:style w:type="character" w:customStyle="1" w:styleId="Tabulaciones1Char">
    <w:name w:val="Tabulaciones 1 Char"/>
    <w:link w:val="Tabulaciones1"/>
    <w:rsid w:val="006F2807"/>
    <w:rPr>
      <w:rFonts w:eastAsia="Times New Roman"/>
      <w:sz w:val="22"/>
      <w:szCs w:val="22"/>
    </w:rPr>
  </w:style>
  <w:style w:type="paragraph" w:customStyle="1" w:styleId="Subttulo11">
    <w:name w:val="Subtítulo 1.1"/>
    <w:basedOn w:val="Subttulo1"/>
    <w:link w:val="Subttulo11Char"/>
    <w:qFormat/>
    <w:rsid w:val="006F2807"/>
    <w:pPr>
      <w:ind w:left="227"/>
    </w:pPr>
  </w:style>
  <w:style w:type="character" w:customStyle="1" w:styleId="Subttulo1Char">
    <w:name w:val="Subtítulo 1 Char"/>
    <w:link w:val="Subttulo1"/>
    <w:rsid w:val="0084646B"/>
    <w:rPr>
      <w:rFonts w:eastAsia="Times New Roman"/>
      <w:b/>
      <w:sz w:val="22"/>
      <w:szCs w:val="22"/>
    </w:rPr>
  </w:style>
  <w:style w:type="paragraph" w:customStyle="1" w:styleId="Tabulaciones11">
    <w:name w:val="Tabulaciones 1.1"/>
    <w:link w:val="Tabulaciones11Char"/>
    <w:qFormat/>
    <w:rsid w:val="006F2807"/>
    <w:pPr>
      <w:numPr>
        <w:numId w:val="15"/>
      </w:numPr>
      <w:spacing w:after="120"/>
      <w:ind w:left="454" w:hanging="227"/>
      <w:jc w:val="both"/>
    </w:pPr>
    <w:rPr>
      <w:rFonts w:eastAsia="Times New Roman"/>
      <w:sz w:val="22"/>
      <w:szCs w:val="22"/>
    </w:rPr>
  </w:style>
  <w:style w:type="character" w:customStyle="1" w:styleId="Subttulo11Char">
    <w:name w:val="Subtítulo 1.1 Char"/>
    <w:link w:val="Subttulo11"/>
    <w:rsid w:val="006F2807"/>
    <w:rPr>
      <w:rFonts w:eastAsia="Times New Roman"/>
      <w:b/>
      <w:sz w:val="22"/>
      <w:szCs w:val="22"/>
    </w:rPr>
  </w:style>
  <w:style w:type="character" w:customStyle="1" w:styleId="Tabulaciones11Char">
    <w:name w:val="Tabulaciones 1.1 Char"/>
    <w:link w:val="Tabulaciones11"/>
    <w:rsid w:val="006F2807"/>
    <w:rPr>
      <w:rFonts w:eastAsia="Times New Roman"/>
      <w:sz w:val="22"/>
      <w:szCs w:val="22"/>
    </w:rPr>
  </w:style>
  <w:style w:type="paragraph" w:customStyle="1" w:styleId="Normal11">
    <w:name w:val="Normal 1.1"/>
    <w:basedOn w:val="Normal"/>
    <w:link w:val="Normal11Char"/>
    <w:qFormat/>
    <w:rsid w:val="003F44FB"/>
    <w:pPr>
      <w:ind w:left="227"/>
    </w:pPr>
  </w:style>
  <w:style w:type="paragraph" w:customStyle="1" w:styleId="Entradilla">
    <w:name w:val="Entradilla"/>
    <w:basedOn w:val="Tabulaciones1"/>
    <w:link w:val="EntradillaChar"/>
    <w:qFormat/>
    <w:rsid w:val="002052BB"/>
    <w:rPr>
      <w:b/>
    </w:rPr>
  </w:style>
  <w:style w:type="character" w:customStyle="1" w:styleId="Normal11Char">
    <w:name w:val="Normal 1.1 Char"/>
    <w:link w:val="Normal11"/>
    <w:rsid w:val="003F44FB"/>
    <w:rPr>
      <w:rFonts w:eastAsia="Times New Roman"/>
      <w:sz w:val="22"/>
      <w:szCs w:val="22"/>
    </w:rPr>
  </w:style>
  <w:style w:type="character" w:customStyle="1" w:styleId="EntradillaChar">
    <w:name w:val="Entradilla Char"/>
    <w:link w:val="Entradilla"/>
    <w:rsid w:val="002052BB"/>
    <w:rPr>
      <w:rFonts w:eastAsia="Times New Roman"/>
      <w:b/>
      <w:sz w:val="22"/>
      <w:szCs w:val="22"/>
    </w:rPr>
  </w:style>
  <w:style w:type="character" w:styleId="Hipervnculo">
    <w:name w:val="Hyperlink"/>
    <w:uiPriority w:val="99"/>
    <w:unhideWhenUsed/>
    <w:rsid w:val="00427A99"/>
    <w:rPr>
      <w:color w:val="0000FF"/>
      <w:u w:val="single"/>
    </w:rPr>
  </w:style>
  <w:style w:type="character" w:styleId="Refdecomentario">
    <w:name w:val="annotation reference"/>
    <w:uiPriority w:val="99"/>
    <w:semiHidden/>
    <w:unhideWhenUsed/>
    <w:rsid w:val="00E54693"/>
    <w:rPr>
      <w:sz w:val="16"/>
      <w:szCs w:val="16"/>
    </w:rPr>
  </w:style>
  <w:style w:type="paragraph" w:styleId="Textocomentario">
    <w:name w:val="annotation text"/>
    <w:basedOn w:val="Normal"/>
    <w:link w:val="TextocomentarioCar"/>
    <w:uiPriority w:val="99"/>
    <w:semiHidden/>
    <w:unhideWhenUsed/>
    <w:rsid w:val="00E54693"/>
    <w:rPr>
      <w:sz w:val="20"/>
      <w:szCs w:val="20"/>
    </w:rPr>
  </w:style>
  <w:style w:type="character" w:customStyle="1" w:styleId="TextocomentarioCar">
    <w:name w:val="Texto comentario Car"/>
    <w:link w:val="Textocomentario"/>
    <w:uiPriority w:val="99"/>
    <w:semiHidden/>
    <w:rsid w:val="00E54693"/>
    <w:rPr>
      <w:rFonts w:eastAsia="Times New Roman"/>
    </w:rPr>
  </w:style>
  <w:style w:type="paragraph" w:styleId="Asuntodelcomentario">
    <w:name w:val="annotation subject"/>
    <w:basedOn w:val="Textocomentario"/>
    <w:next w:val="Textocomentario"/>
    <w:link w:val="AsuntodelcomentarioCar"/>
    <w:uiPriority w:val="99"/>
    <w:semiHidden/>
    <w:unhideWhenUsed/>
    <w:rsid w:val="00E54693"/>
    <w:rPr>
      <w:b/>
      <w:bCs/>
    </w:rPr>
  </w:style>
  <w:style w:type="character" w:customStyle="1" w:styleId="AsuntodelcomentarioCar">
    <w:name w:val="Asunto del comentario Car"/>
    <w:link w:val="Asuntodelcomentario"/>
    <w:uiPriority w:val="99"/>
    <w:semiHidden/>
    <w:rsid w:val="00E54693"/>
    <w:rPr>
      <w:rFonts w:eastAsia="Times New Roman"/>
      <w:b/>
      <w:bCs/>
    </w:rPr>
  </w:style>
  <w:style w:type="paragraph" w:styleId="Prrafodelista">
    <w:name w:val="List Paragraph"/>
    <w:basedOn w:val="Normal"/>
    <w:uiPriority w:val="34"/>
    <w:qFormat/>
    <w:rsid w:val="0014134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753228">
      <w:bodyDiv w:val="1"/>
      <w:marLeft w:val="0"/>
      <w:marRight w:val="0"/>
      <w:marTop w:val="0"/>
      <w:marBottom w:val="0"/>
      <w:divBdr>
        <w:top w:val="none" w:sz="0" w:space="0" w:color="auto"/>
        <w:left w:val="none" w:sz="0" w:space="0" w:color="auto"/>
        <w:bottom w:val="none" w:sz="0" w:space="0" w:color="auto"/>
        <w:right w:val="none" w:sz="0" w:space="0" w:color="auto"/>
      </w:divBdr>
      <w:divsChild>
        <w:div w:id="1256211777">
          <w:marLeft w:val="0"/>
          <w:marRight w:val="0"/>
          <w:marTop w:val="0"/>
          <w:marBottom w:val="0"/>
          <w:divBdr>
            <w:top w:val="single" w:sz="2" w:space="0" w:color="auto"/>
            <w:left w:val="single" w:sz="2" w:space="0" w:color="auto"/>
            <w:bottom w:val="single" w:sz="2" w:space="0" w:color="auto"/>
            <w:right w:val="single" w:sz="2" w:space="0" w:color="auto"/>
          </w:divBdr>
          <w:divsChild>
            <w:div w:id="1629974911">
              <w:marLeft w:val="0"/>
              <w:marRight w:val="0"/>
              <w:marTop w:val="0"/>
              <w:marBottom w:val="0"/>
              <w:divBdr>
                <w:top w:val="single" w:sz="2" w:space="0" w:color="auto"/>
                <w:left w:val="single" w:sz="2" w:space="0" w:color="auto"/>
                <w:bottom w:val="single" w:sz="2" w:space="0" w:color="auto"/>
                <w:right w:val="single" w:sz="2" w:space="0" w:color="auto"/>
              </w:divBdr>
              <w:divsChild>
                <w:div w:id="1985238244">
                  <w:marLeft w:val="0"/>
                  <w:marRight w:val="0"/>
                  <w:marTop w:val="0"/>
                  <w:marBottom w:val="0"/>
                  <w:divBdr>
                    <w:top w:val="single" w:sz="2" w:space="0" w:color="auto"/>
                    <w:left w:val="single" w:sz="2" w:space="0" w:color="auto"/>
                    <w:bottom w:val="single" w:sz="2" w:space="0" w:color="auto"/>
                    <w:right w:val="single" w:sz="2" w:space="0" w:color="auto"/>
                  </w:divBdr>
                  <w:divsChild>
                    <w:div w:id="598103990">
                      <w:marLeft w:val="0"/>
                      <w:marRight w:val="0"/>
                      <w:marTop w:val="0"/>
                      <w:marBottom w:val="0"/>
                      <w:divBdr>
                        <w:top w:val="single" w:sz="2" w:space="0" w:color="auto"/>
                        <w:left w:val="single" w:sz="2" w:space="0" w:color="auto"/>
                        <w:bottom w:val="single" w:sz="2" w:space="0" w:color="auto"/>
                        <w:right w:val="single" w:sz="2" w:space="0" w:color="auto"/>
                      </w:divBdr>
                      <w:divsChild>
                        <w:div w:id="2086296593">
                          <w:marLeft w:val="0"/>
                          <w:marRight w:val="0"/>
                          <w:marTop w:val="0"/>
                          <w:marBottom w:val="0"/>
                          <w:divBdr>
                            <w:top w:val="single" w:sz="2" w:space="0" w:color="auto"/>
                            <w:left w:val="single" w:sz="2" w:space="0" w:color="auto"/>
                            <w:bottom w:val="single" w:sz="2" w:space="0" w:color="auto"/>
                            <w:right w:val="single" w:sz="2" w:space="0" w:color="auto"/>
                          </w:divBdr>
                          <w:divsChild>
                            <w:div w:id="1112094957">
                              <w:marLeft w:val="0"/>
                              <w:marRight w:val="0"/>
                              <w:marTop w:val="0"/>
                              <w:marBottom w:val="0"/>
                              <w:divBdr>
                                <w:top w:val="single" w:sz="2" w:space="0" w:color="auto"/>
                                <w:left w:val="single" w:sz="2" w:space="0" w:color="auto"/>
                                <w:bottom w:val="single" w:sz="2" w:space="0" w:color="auto"/>
                                <w:right w:val="single" w:sz="2" w:space="0" w:color="auto"/>
                              </w:divBdr>
                              <w:divsChild>
                                <w:div w:id="881403154">
                                  <w:marLeft w:val="0"/>
                                  <w:marRight w:val="0"/>
                                  <w:marTop w:val="0"/>
                                  <w:marBottom w:val="0"/>
                                  <w:divBdr>
                                    <w:top w:val="none" w:sz="0" w:space="0" w:color="auto"/>
                                    <w:left w:val="none" w:sz="0" w:space="0" w:color="auto"/>
                                    <w:bottom w:val="none" w:sz="0" w:space="0" w:color="auto"/>
                                    <w:right w:val="none" w:sz="0" w:space="0" w:color="auto"/>
                                  </w:divBdr>
                                  <w:divsChild>
                                    <w:div w:id="133639219">
                                      <w:marLeft w:val="0"/>
                                      <w:marRight w:val="0"/>
                                      <w:marTop w:val="100"/>
                                      <w:marBottom w:val="0"/>
                                      <w:divBdr>
                                        <w:top w:val="single" w:sz="2" w:space="0" w:color="auto"/>
                                        <w:left w:val="single" w:sz="2" w:space="0" w:color="auto"/>
                                        <w:bottom w:val="single" w:sz="2" w:space="0" w:color="auto"/>
                                        <w:right w:val="single" w:sz="2" w:space="0" w:color="auto"/>
                                      </w:divBdr>
                                      <w:divsChild>
                                        <w:div w:id="1196040508">
                                          <w:marLeft w:val="0"/>
                                          <w:marRight w:val="0"/>
                                          <w:marTop w:val="0"/>
                                          <w:marBottom w:val="0"/>
                                          <w:divBdr>
                                            <w:top w:val="single" w:sz="2" w:space="0" w:color="auto"/>
                                            <w:left w:val="single" w:sz="2" w:space="0" w:color="auto"/>
                                            <w:bottom w:val="single" w:sz="2" w:space="0" w:color="auto"/>
                                            <w:right w:val="single" w:sz="2" w:space="0" w:color="auto"/>
                                          </w:divBdr>
                                        </w:div>
                                      </w:divsChild>
                                    </w:div>
                                    <w:div w:id="1149663683">
                                      <w:marLeft w:val="0"/>
                                      <w:marRight w:val="0"/>
                                      <w:marTop w:val="0"/>
                                      <w:marBottom w:val="0"/>
                                      <w:divBdr>
                                        <w:top w:val="single" w:sz="2" w:space="0" w:color="auto"/>
                                        <w:left w:val="single" w:sz="2" w:space="0" w:color="auto"/>
                                        <w:bottom w:val="single" w:sz="2" w:space="0" w:color="auto"/>
                                        <w:right w:val="single" w:sz="2" w:space="0" w:color="auto"/>
                                      </w:divBdr>
                                      <w:divsChild>
                                        <w:div w:id="874392808">
                                          <w:marLeft w:val="0"/>
                                          <w:marRight w:val="0"/>
                                          <w:marTop w:val="0"/>
                                          <w:marBottom w:val="0"/>
                                          <w:divBdr>
                                            <w:top w:val="single" w:sz="2" w:space="0" w:color="auto"/>
                                            <w:left w:val="single" w:sz="2" w:space="0" w:color="auto"/>
                                            <w:bottom w:val="single" w:sz="2" w:space="0" w:color="auto"/>
                                            <w:right w:val="single" w:sz="2" w:space="0" w:color="auto"/>
                                          </w:divBdr>
                                          <w:divsChild>
                                            <w:div w:id="1564679695">
                                              <w:marLeft w:val="0"/>
                                              <w:marRight w:val="0"/>
                                              <w:marTop w:val="0"/>
                                              <w:marBottom w:val="0"/>
                                              <w:divBdr>
                                                <w:top w:val="single" w:sz="2" w:space="0" w:color="auto"/>
                                                <w:left w:val="single" w:sz="2" w:space="0" w:color="auto"/>
                                                <w:bottom w:val="single" w:sz="2" w:space="0" w:color="auto"/>
                                                <w:right w:val="single" w:sz="2" w:space="0" w:color="auto"/>
                                              </w:divBdr>
                                              <w:divsChild>
                                                <w:div w:id="957682745">
                                                  <w:marLeft w:val="0"/>
                                                  <w:marRight w:val="0"/>
                                                  <w:marTop w:val="0"/>
                                                  <w:marBottom w:val="0"/>
                                                  <w:divBdr>
                                                    <w:top w:val="single" w:sz="2" w:space="0" w:color="auto"/>
                                                    <w:left w:val="single" w:sz="2" w:space="0" w:color="auto"/>
                                                    <w:bottom w:val="single" w:sz="2" w:space="0" w:color="auto"/>
                                                    <w:right w:val="single" w:sz="2" w:space="0" w:color="auto"/>
                                                  </w:divBdr>
                                                  <w:divsChild>
                                                    <w:div w:id="356273209">
                                                      <w:marLeft w:val="0"/>
                                                      <w:marRight w:val="0"/>
                                                      <w:marTop w:val="0"/>
                                                      <w:marBottom w:val="0"/>
                                                      <w:divBdr>
                                                        <w:top w:val="single" w:sz="2" w:space="0" w:color="auto"/>
                                                        <w:left w:val="single" w:sz="2" w:space="0" w:color="auto"/>
                                                        <w:bottom w:val="single" w:sz="2" w:space="0" w:color="auto"/>
                                                        <w:right w:val="single" w:sz="2" w:space="0" w:color="auto"/>
                                                      </w:divBdr>
                                                      <w:divsChild>
                                                        <w:div w:id="1955091292">
                                                          <w:marLeft w:val="0"/>
                                                          <w:marRight w:val="0"/>
                                                          <w:marTop w:val="0"/>
                                                          <w:marBottom w:val="0"/>
                                                          <w:divBdr>
                                                            <w:top w:val="single" w:sz="2" w:space="0" w:color="auto"/>
                                                            <w:left w:val="single" w:sz="2" w:space="0" w:color="auto"/>
                                                            <w:bottom w:val="single" w:sz="2" w:space="0" w:color="auto"/>
                                                            <w:right w:val="single" w:sz="2" w:space="0" w:color="auto"/>
                                                          </w:divBdr>
                                                          <w:divsChild>
                                                            <w:div w:id="58214283">
                                                              <w:marLeft w:val="0"/>
                                                              <w:marRight w:val="0"/>
                                                              <w:marTop w:val="0"/>
                                                              <w:marBottom w:val="0"/>
                                                              <w:divBdr>
                                                                <w:top w:val="single" w:sz="2" w:space="0" w:color="auto"/>
                                                                <w:left w:val="single" w:sz="2" w:space="0" w:color="auto"/>
                                                                <w:bottom w:val="single" w:sz="2" w:space="0" w:color="auto"/>
                                                                <w:right w:val="single" w:sz="2" w:space="0" w:color="auto"/>
                                                              </w:divBdr>
                                                              <w:divsChild>
                                                                <w:div w:id="1343389678">
                                                                  <w:marLeft w:val="0"/>
                                                                  <w:marRight w:val="0"/>
                                                                  <w:marTop w:val="0"/>
                                                                  <w:marBottom w:val="0"/>
                                                                  <w:divBdr>
                                                                    <w:top w:val="single" w:sz="2" w:space="0" w:color="auto"/>
                                                                    <w:left w:val="single" w:sz="2" w:space="0" w:color="auto"/>
                                                                    <w:bottom w:val="single" w:sz="2" w:space="0" w:color="auto"/>
                                                                    <w:right w:val="single" w:sz="2" w:space="0" w:color="auto"/>
                                                                  </w:divBdr>
                                                                  <w:divsChild>
                                                                    <w:div w:id="70197889">
                                                                      <w:marLeft w:val="0"/>
                                                                      <w:marRight w:val="0"/>
                                                                      <w:marTop w:val="0"/>
                                                                      <w:marBottom w:val="0"/>
                                                                      <w:divBdr>
                                                                        <w:top w:val="single" w:sz="2" w:space="0" w:color="auto"/>
                                                                        <w:left w:val="single" w:sz="2" w:space="0" w:color="auto"/>
                                                                        <w:bottom w:val="single" w:sz="2" w:space="0" w:color="auto"/>
                                                                        <w:right w:val="single" w:sz="2" w:space="0" w:color="auto"/>
                                                                      </w:divBdr>
                                                                      <w:divsChild>
                                                                        <w:div w:id="1811748525">
                                                                          <w:marLeft w:val="0"/>
                                                                          <w:marRight w:val="0"/>
                                                                          <w:marTop w:val="0"/>
                                                                          <w:marBottom w:val="0"/>
                                                                          <w:divBdr>
                                                                            <w:top w:val="single" w:sz="2" w:space="0" w:color="auto"/>
                                                                            <w:left w:val="single" w:sz="2" w:space="0" w:color="auto"/>
                                                                            <w:bottom w:val="single" w:sz="2" w:space="0" w:color="auto"/>
                                                                            <w:right w:val="single" w:sz="2" w:space="0" w:color="auto"/>
                                                                          </w:divBdr>
                                                                          <w:divsChild>
                                                                            <w:div w:id="9760330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15203112">
                                                                      <w:marLeft w:val="0"/>
                                                                      <w:marRight w:val="0"/>
                                                                      <w:marTop w:val="0"/>
                                                                      <w:marBottom w:val="0"/>
                                                                      <w:divBdr>
                                                                        <w:top w:val="none" w:sz="0" w:space="0" w:color="auto"/>
                                                                        <w:left w:val="none" w:sz="0" w:space="0" w:color="auto"/>
                                                                        <w:bottom w:val="none" w:sz="0" w:space="0" w:color="auto"/>
                                                                        <w:right w:val="none" w:sz="0" w:space="0" w:color="auto"/>
                                                                      </w:divBdr>
                                                                      <w:divsChild>
                                                                        <w:div w:id="1607540712">
                                                                          <w:marLeft w:val="0"/>
                                                                          <w:marRight w:val="0"/>
                                                                          <w:marTop w:val="0"/>
                                                                          <w:marBottom w:val="0"/>
                                                                          <w:divBdr>
                                                                            <w:top w:val="single" w:sz="2" w:space="0" w:color="auto"/>
                                                                            <w:left w:val="single" w:sz="2" w:space="0" w:color="auto"/>
                                                                            <w:bottom w:val="single" w:sz="2" w:space="0" w:color="auto"/>
                                                                            <w:right w:val="single" w:sz="2" w:space="0" w:color="auto"/>
                                                                          </w:divBdr>
                                                                        </w:div>
                                                                      </w:divsChild>
                                                                    </w:div>
                                                                    <w:div w:id="1236623146">
                                                                      <w:marLeft w:val="0"/>
                                                                      <w:marRight w:val="0"/>
                                                                      <w:marTop w:val="0"/>
                                                                      <w:marBottom w:val="0"/>
                                                                      <w:divBdr>
                                                                        <w:top w:val="single" w:sz="2" w:space="0" w:color="auto"/>
                                                                        <w:left w:val="single" w:sz="2" w:space="0" w:color="auto"/>
                                                                        <w:bottom w:val="single" w:sz="2" w:space="0" w:color="auto"/>
                                                                        <w:right w:val="single" w:sz="2" w:space="0" w:color="auto"/>
                                                                      </w:divBdr>
                                                                      <w:divsChild>
                                                                        <w:div w:id="642465802">
                                                                          <w:marLeft w:val="0"/>
                                                                          <w:marRight w:val="0"/>
                                                                          <w:marTop w:val="0"/>
                                                                          <w:marBottom w:val="0"/>
                                                                          <w:divBdr>
                                                                            <w:top w:val="single" w:sz="2" w:space="0" w:color="auto"/>
                                                                            <w:left w:val="single" w:sz="2" w:space="0" w:color="auto"/>
                                                                            <w:bottom w:val="single" w:sz="2" w:space="0" w:color="auto"/>
                                                                            <w:right w:val="single" w:sz="2" w:space="0" w:color="auto"/>
                                                                          </w:divBdr>
                                                                          <w:divsChild>
                                                                            <w:div w:id="135730458">
                                                                              <w:marLeft w:val="0"/>
                                                                              <w:marRight w:val="0"/>
                                                                              <w:marTop w:val="0"/>
                                                                              <w:marBottom w:val="0"/>
                                                                              <w:divBdr>
                                                                                <w:top w:val="none" w:sz="0" w:space="0" w:color="auto"/>
                                                                                <w:left w:val="none" w:sz="0" w:space="0" w:color="auto"/>
                                                                                <w:bottom w:val="none" w:sz="0" w:space="0" w:color="auto"/>
                                                                                <w:right w:val="none" w:sz="0" w:space="0" w:color="auto"/>
                                                                              </w:divBdr>
                                                                              <w:divsChild>
                                                                                <w:div w:id="12064833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0027715">
                                                              <w:marLeft w:val="0"/>
                                                              <w:marRight w:val="0"/>
                                                              <w:marTop w:val="0"/>
                                                              <w:marBottom w:val="0"/>
                                                              <w:divBdr>
                                                                <w:top w:val="single" w:sz="2" w:space="0" w:color="auto"/>
                                                                <w:left w:val="single" w:sz="2" w:space="0" w:color="auto"/>
                                                                <w:bottom w:val="single" w:sz="2" w:space="0" w:color="auto"/>
                                                                <w:right w:val="single" w:sz="2" w:space="0" w:color="auto"/>
                                                              </w:divBdr>
                                                              <w:divsChild>
                                                                <w:div w:id="1290892744">
                                                                  <w:marLeft w:val="0"/>
                                                                  <w:marRight w:val="0"/>
                                                                  <w:marTop w:val="0"/>
                                                                  <w:marBottom w:val="0"/>
                                                                  <w:divBdr>
                                                                    <w:top w:val="single" w:sz="2" w:space="0" w:color="auto"/>
                                                                    <w:left w:val="single" w:sz="2" w:space="0" w:color="auto"/>
                                                                    <w:bottom w:val="single" w:sz="2" w:space="0" w:color="auto"/>
                                                                    <w:right w:val="single" w:sz="2" w:space="0" w:color="auto"/>
                                                                  </w:divBdr>
                                                                  <w:divsChild>
                                                                    <w:div w:id="1290822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747070694">
                                  <w:marLeft w:val="0"/>
                                  <w:marRight w:val="0"/>
                                  <w:marTop w:val="0"/>
                                  <w:marBottom w:val="0"/>
                                  <w:divBdr>
                                    <w:top w:val="single" w:sz="2" w:space="0" w:color="auto"/>
                                    <w:left w:val="single" w:sz="2" w:space="0" w:color="auto"/>
                                    <w:bottom w:val="single" w:sz="2" w:space="0" w:color="auto"/>
                                    <w:right w:val="single" w:sz="2" w:space="0" w:color="auto"/>
                                  </w:divBdr>
                                  <w:divsChild>
                                    <w:div w:id="1796558409">
                                      <w:marLeft w:val="0"/>
                                      <w:marRight w:val="0"/>
                                      <w:marTop w:val="0"/>
                                      <w:marBottom w:val="0"/>
                                      <w:divBdr>
                                        <w:top w:val="single" w:sz="2" w:space="0" w:color="auto"/>
                                        <w:left w:val="single" w:sz="2" w:space="0" w:color="auto"/>
                                        <w:bottom w:val="single" w:sz="2" w:space="0" w:color="auto"/>
                                        <w:right w:val="single" w:sz="2" w:space="0" w:color="auto"/>
                                      </w:divBdr>
                                      <w:divsChild>
                                        <w:div w:id="2025278589">
                                          <w:marLeft w:val="0"/>
                                          <w:marRight w:val="0"/>
                                          <w:marTop w:val="0"/>
                                          <w:marBottom w:val="0"/>
                                          <w:divBdr>
                                            <w:top w:val="single" w:sz="2" w:space="0" w:color="auto"/>
                                            <w:left w:val="single" w:sz="2" w:space="0" w:color="auto"/>
                                            <w:bottom w:val="single" w:sz="2" w:space="0" w:color="auto"/>
                                            <w:right w:val="single" w:sz="2" w:space="0" w:color="auto"/>
                                          </w:divBdr>
                                          <w:divsChild>
                                            <w:div w:id="22901798">
                                              <w:marLeft w:val="0"/>
                                              <w:marRight w:val="0"/>
                                              <w:marTop w:val="0"/>
                                              <w:marBottom w:val="0"/>
                                              <w:divBdr>
                                                <w:top w:val="single" w:sz="2" w:space="0" w:color="auto"/>
                                                <w:left w:val="single" w:sz="2" w:space="0" w:color="auto"/>
                                                <w:bottom w:val="single" w:sz="2" w:space="0" w:color="auto"/>
                                                <w:right w:val="single" w:sz="2" w:space="0" w:color="auto"/>
                                              </w:divBdr>
                                              <w:divsChild>
                                                <w:div w:id="896087911">
                                                  <w:marLeft w:val="0"/>
                                                  <w:marRight w:val="0"/>
                                                  <w:marTop w:val="0"/>
                                                  <w:marBottom w:val="0"/>
                                                  <w:divBdr>
                                                    <w:top w:val="single" w:sz="2" w:space="0" w:color="auto"/>
                                                    <w:left w:val="single" w:sz="2" w:space="0" w:color="auto"/>
                                                    <w:bottom w:val="single" w:sz="2" w:space="0" w:color="auto"/>
                                                    <w:right w:val="single" w:sz="2" w:space="0" w:color="auto"/>
                                                  </w:divBdr>
                                                  <w:divsChild>
                                                    <w:div w:id="1340694419">
                                                      <w:marLeft w:val="0"/>
                                                      <w:marRight w:val="0"/>
                                                      <w:marTop w:val="0"/>
                                                      <w:marBottom w:val="0"/>
                                                      <w:divBdr>
                                                        <w:top w:val="single" w:sz="2" w:space="0" w:color="auto"/>
                                                        <w:left w:val="single" w:sz="2" w:space="0" w:color="auto"/>
                                                        <w:bottom w:val="single" w:sz="2" w:space="0" w:color="auto"/>
                                                        <w:right w:val="single" w:sz="2" w:space="0" w:color="auto"/>
                                                      </w:divBdr>
                                                      <w:divsChild>
                                                        <w:div w:id="1121917152">
                                                          <w:marLeft w:val="0"/>
                                                          <w:marRight w:val="0"/>
                                                          <w:marTop w:val="0"/>
                                                          <w:marBottom w:val="0"/>
                                                          <w:divBdr>
                                                            <w:top w:val="single" w:sz="2" w:space="0" w:color="auto"/>
                                                            <w:left w:val="single" w:sz="2" w:space="0" w:color="auto"/>
                                                            <w:bottom w:val="single" w:sz="2" w:space="0" w:color="auto"/>
                                                            <w:right w:val="single" w:sz="2" w:space="0" w:color="auto"/>
                                                          </w:divBdr>
                                                          <w:divsChild>
                                                            <w:div w:id="1469516926">
                                                              <w:marLeft w:val="0"/>
                                                              <w:marRight w:val="0"/>
                                                              <w:marTop w:val="0"/>
                                                              <w:marBottom w:val="0"/>
                                                              <w:divBdr>
                                                                <w:top w:val="single" w:sz="2" w:space="0" w:color="auto"/>
                                                                <w:left w:val="single" w:sz="2" w:space="0" w:color="auto"/>
                                                                <w:bottom w:val="single" w:sz="2" w:space="0" w:color="auto"/>
                                                                <w:right w:val="single" w:sz="2" w:space="0" w:color="auto"/>
                                                              </w:divBdr>
                                                              <w:divsChild>
                                                                <w:div w:id="507402238">
                                                                  <w:marLeft w:val="0"/>
                                                                  <w:marRight w:val="0"/>
                                                                  <w:marTop w:val="0"/>
                                                                  <w:marBottom w:val="0"/>
                                                                  <w:divBdr>
                                                                    <w:top w:val="single" w:sz="2" w:space="1" w:color="auto"/>
                                                                    <w:left w:val="single" w:sz="2" w:space="0" w:color="auto"/>
                                                                    <w:bottom w:val="single" w:sz="2" w:space="0" w:color="auto"/>
                                                                    <w:right w:val="single" w:sz="2" w:space="0" w:color="auto"/>
                                                                  </w:divBdr>
                                                                  <w:divsChild>
                                                                    <w:div w:id="1308851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hyperlink" Target="http://actualidad.asturias.es"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hyperlink" Target="http://actualidad.asturias.es" TargetMode="External"/><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ICTORG\Configuraci&#243;n%20local\Archivos%20temporales%20de%20Internet\OLK44\PLANTILLA%20NOTA%20DE%20PRENS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FC9C3FC7D21C841B7C417B8F4974A63" ma:contentTypeVersion="15" ma:contentTypeDescription="Crear nuevo documento." ma:contentTypeScope="" ma:versionID="f16498201b368b87a369bcf68fa70881">
  <xsd:schema xmlns:xsd="http://www.w3.org/2001/XMLSchema" xmlns:xs="http://www.w3.org/2001/XMLSchema" xmlns:p="http://schemas.microsoft.com/office/2006/metadata/properties" xmlns:ns2="f61bde54-7c09-4ee8-8ebc-57890085e00b" xmlns:ns3="7fd70292-8456-4c7b-baa4-6e26bd645257" targetNamespace="http://schemas.microsoft.com/office/2006/metadata/properties" ma:root="true" ma:fieldsID="029fc5952eaeddf0c63d79a06d3a1b97" ns2:_="" ns3:_="">
    <xsd:import namespace="f61bde54-7c09-4ee8-8ebc-57890085e00b"/>
    <xsd:import namespace="7fd70292-8456-4c7b-baa4-6e26bd64525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1bde54-7c09-4ee8-8ebc-57890085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eb4ee31c-401c-4b36-909b-833b3cd7758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d70292-8456-4c7b-baa4-6e26bd64525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ee52cef-f705-42d8-862f-59b58fecd1f9}" ma:internalName="TaxCatchAll" ma:showField="CatchAllData" ma:web="7fd70292-8456-4c7b-baa4-6e26bd64525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1bde54-7c09-4ee8-8ebc-57890085e00b">
      <Terms xmlns="http://schemas.microsoft.com/office/infopath/2007/PartnerControls"/>
    </lcf76f155ced4ddcb4097134ff3c332f>
    <TaxCatchAll xmlns="7fd70292-8456-4c7b-baa4-6e26bd645257"/>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F751B-7DC5-40F4-A4FF-966203302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1bde54-7c09-4ee8-8ebc-57890085e00b"/>
    <ds:schemaRef ds:uri="7fd70292-8456-4c7b-baa4-6e26bd6452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B1CCAE-8349-4529-BC06-1C4A53467EBB}">
  <ds:schemaRefs>
    <ds:schemaRef ds:uri="http://schemas.microsoft.com/sharepoint/v3/contenttype/forms"/>
  </ds:schemaRefs>
</ds:datastoreItem>
</file>

<file path=customXml/itemProps3.xml><?xml version="1.0" encoding="utf-8"?>
<ds:datastoreItem xmlns:ds="http://schemas.openxmlformats.org/officeDocument/2006/customXml" ds:itemID="{58117FA8-2294-4075-B7EF-4805C289E060}">
  <ds:schemaRefs>
    <ds:schemaRef ds:uri="http://schemas.microsoft.com/office/2006/metadata/properties"/>
    <ds:schemaRef ds:uri="http://schemas.microsoft.com/office/infopath/2007/PartnerControls"/>
    <ds:schemaRef ds:uri="f61bde54-7c09-4ee8-8ebc-57890085e00b"/>
    <ds:schemaRef ds:uri="7fd70292-8456-4c7b-baa4-6e26bd645257"/>
  </ds:schemaRefs>
</ds:datastoreItem>
</file>

<file path=customXml/itemProps4.xml><?xml version="1.0" encoding="utf-8"?>
<ds:datastoreItem xmlns:ds="http://schemas.openxmlformats.org/officeDocument/2006/customXml" ds:itemID="{72861715-824B-4FD7-BACE-578716555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NOTA DE PRENSA</Template>
  <TotalTime>21</TotalTime>
  <Pages>2</Pages>
  <Words>419</Words>
  <Characters>2309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2723</CharactersWithSpaces>
  <SharedDoc>false</SharedDoc>
  <HLinks>
    <vt:vector size="12" baseType="variant">
      <vt:variant>
        <vt:i4>3080232</vt:i4>
      </vt:variant>
      <vt:variant>
        <vt:i4>8</vt:i4>
      </vt:variant>
      <vt:variant>
        <vt:i4>0</vt:i4>
      </vt:variant>
      <vt:variant>
        <vt:i4>5</vt:i4>
      </vt:variant>
      <vt:variant>
        <vt:lpwstr>http://actualidad.asturias.es/</vt:lpwstr>
      </vt:variant>
      <vt:variant>
        <vt:lpwstr/>
      </vt:variant>
      <vt:variant>
        <vt:i4>3080232</vt:i4>
      </vt:variant>
      <vt:variant>
        <vt:i4>0</vt:i4>
      </vt:variant>
      <vt:variant>
        <vt:i4>0</vt:i4>
      </vt:variant>
      <vt:variant>
        <vt:i4>5</vt:i4>
      </vt:variant>
      <vt:variant>
        <vt:lpwstr>http://actualidad.asturias.es/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VICTORG</dc:creator>
  <cp:keywords/>
  <cp:lastModifiedBy>Usuario de Windows</cp:lastModifiedBy>
  <cp:revision>5</cp:revision>
  <cp:lastPrinted>2025-10-27T14:09:00Z</cp:lastPrinted>
  <dcterms:created xsi:type="dcterms:W3CDTF">2026-02-05T15:42:00Z</dcterms:created>
  <dcterms:modified xsi:type="dcterms:W3CDTF">2026-02-05T16:16:00Z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256</vt:i4>
  </property>
  <property fmtid="{D5CDD505-2E9C-101B-9397-08002B2CF9AE}" pid="3" name="ContentTypeId">
    <vt:lpwstr>0x0101002E6D3304BD60E346B5193E97D2043C31</vt:lpwstr>
  </property>
  <property fmtid="{D5CDD505-2E9C-101B-9397-08002B2CF9AE}" pid="4" name="_activity">
    <vt:lpwstr/>
  </property>
</Properties>
</file>